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 w:rsidP="00A47B5C">
      <w:pPr>
        <w:ind w:left="142" w:right="119"/>
        <w:rPr>
          <w:rFonts w:ascii="Calibri" w:hAnsi="Calibri"/>
        </w:rPr>
      </w:pPr>
    </w:p>
    <w:p w:rsidR="004E16E2" w:rsidRDefault="004E16E2" w:rsidP="00A47B5C">
      <w:pPr>
        <w:ind w:left="142" w:right="119"/>
        <w:rPr>
          <w:rFonts w:ascii="Calibri" w:hAnsi="Calibri"/>
        </w:rPr>
      </w:pPr>
    </w:p>
    <w:p w:rsidR="004E16E2" w:rsidRPr="00C90846" w:rsidRDefault="004E16E2" w:rsidP="00A47B5C">
      <w:pPr>
        <w:tabs>
          <w:tab w:val="left" w:pos="8080"/>
        </w:tabs>
        <w:ind w:left="142" w:right="119"/>
        <w:rPr>
          <w:rFonts w:ascii="Calibri" w:hAnsi="Calibri"/>
          <w:sz w:val="22"/>
          <w:szCs w:val="22"/>
        </w:rPr>
      </w:pPr>
      <w:r w:rsidRPr="00C90846">
        <w:rPr>
          <w:rFonts w:ascii="Calibri" w:hAnsi="Calibri"/>
          <w:sz w:val="22"/>
          <w:szCs w:val="22"/>
        </w:rPr>
        <w:tab/>
      </w:r>
      <w:r w:rsidR="00012492">
        <w:rPr>
          <w:rFonts w:ascii="Calibri" w:hAnsi="Calibri"/>
          <w:sz w:val="22"/>
          <w:szCs w:val="22"/>
        </w:rPr>
        <w:t>11</w:t>
      </w:r>
      <w:r w:rsidR="00F055F1">
        <w:rPr>
          <w:rFonts w:ascii="Calibri" w:hAnsi="Calibri"/>
          <w:sz w:val="22"/>
          <w:szCs w:val="22"/>
        </w:rPr>
        <w:t xml:space="preserve"> November 2021</w:t>
      </w:r>
    </w:p>
    <w:p w:rsidR="004E16E2" w:rsidRPr="00C90846" w:rsidRDefault="004E16E2" w:rsidP="00A47B5C">
      <w:pPr>
        <w:tabs>
          <w:tab w:val="left" w:pos="8080"/>
        </w:tabs>
        <w:ind w:left="142" w:right="119"/>
        <w:rPr>
          <w:rFonts w:ascii="Calibri" w:hAnsi="Calibri"/>
          <w:sz w:val="22"/>
          <w:szCs w:val="22"/>
        </w:rPr>
      </w:pPr>
    </w:p>
    <w:p w:rsidR="004E16E2" w:rsidRPr="00C90846" w:rsidRDefault="004E16E2" w:rsidP="00A47B5C">
      <w:pPr>
        <w:tabs>
          <w:tab w:val="left" w:pos="8080"/>
        </w:tabs>
        <w:ind w:left="142" w:right="119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/>
          <w:sz w:val="22"/>
          <w:szCs w:val="22"/>
        </w:rPr>
        <w:t>To whom it may concern,</w:t>
      </w:r>
    </w:p>
    <w:p w:rsidR="004E16E2" w:rsidRPr="00C90846" w:rsidRDefault="004E16E2" w:rsidP="00A47B5C">
      <w:pPr>
        <w:tabs>
          <w:tab w:val="left" w:pos="8080"/>
        </w:tabs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A47B5C" w:rsidRPr="00C90846" w:rsidRDefault="00476061" w:rsidP="00F055F1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This serves to confirm that Mr. </w:t>
      </w:r>
      <w:proofErr w:type="spellStart"/>
      <w:r w:rsidR="00012492">
        <w:rPr>
          <w:rFonts w:asciiTheme="minorHAnsi" w:hAnsiTheme="minorHAnsi" w:cs="Arial"/>
          <w:sz w:val="22"/>
          <w:szCs w:val="22"/>
          <w:lang w:val="en-GB" w:eastAsia="en-ZA"/>
        </w:rPr>
        <w:t>Siyabulela</w:t>
      </w:r>
      <w:proofErr w:type="spellEnd"/>
      <w:r w:rsidR="00012492">
        <w:rPr>
          <w:rFonts w:asciiTheme="minorHAnsi" w:hAnsiTheme="minorHAnsi" w:cs="Arial"/>
          <w:sz w:val="22"/>
          <w:szCs w:val="22"/>
          <w:lang w:val="en-GB" w:eastAsia="en-ZA"/>
        </w:rPr>
        <w:t xml:space="preserve"> </w:t>
      </w:r>
      <w:r w:rsidR="00F055F1">
        <w:rPr>
          <w:rFonts w:asciiTheme="minorHAnsi" w:hAnsiTheme="minorHAnsi" w:cs="Arial"/>
          <w:sz w:val="22"/>
          <w:szCs w:val="22"/>
          <w:lang w:val="en-GB" w:eastAsia="en-ZA"/>
        </w:rPr>
        <w:t xml:space="preserve">Shaun </w:t>
      </w:r>
      <w:proofErr w:type="spellStart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>Ntulo</w:t>
      </w:r>
      <w:proofErr w:type="spellEnd"/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, ID No.</w:t>
      </w:r>
      <w:r w:rsidR="00F055F1">
        <w:rPr>
          <w:rFonts w:asciiTheme="minorHAnsi" w:hAnsiTheme="minorHAnsi" w:cs="Arial"/>
          <w:sz w:val="22"/>
          <w:szCs w:val="22"/>
          <w:lang w:val="en-GB" w:eastAsia="en-ZA"/>
        </w:rPr>
        <w:t xml:space="preserve"> </w:t>
      </w:r>
      <w:r w:rsidR="00012492">
        <w:rPr>
          <w:rFonts w:asciiTheme="minorHAnsi" w:hAnsiTheme="minorHAnsi" w:cs="Arial"/>
          <w:sz w:val="22"/>
          <w:szCs w:val="22"/>
          <w:lang w:val="en-GB" w:eastAsia="en-ZA"/>
        </w:rPr>
        <w:t>880226 5711 086</w:t>
      </w:r>
      <w:r w:rsidR="00F055F1">
        <w:rPr>
          <w:rFonts w:asciiTheme="minorHAnsi" w:hAnsiTheme="minorHAnsi" w:cs="Arial"/>
          <w:sz w:val="22"/>
          <w:szCs w:val="22"/>
          <w:lang w:val="en-GB" w:eastAsia="en-ZA"/>
        </w:rPr>
        <w:t xml:space="preserve">, is currently </w:t>
      </w:r>
      <w:r w:rsidR="00012492">
        <w:rPr>
          <w:rFonts w:asciiTheme="minorHAnsi" w:hAnsiTheme="minorHAnsi" w:cs="Arial"/>
          <w:sz w:val="22"/>
          <w:szCs w:val="22"/>
          <w:lang w:val="en-GB" w:eastAsia="en-ZA"/>
        </w:rPr>
        <w:t>a temporary employee</w:t>
      </w:r>
      <w:bookmarkStart w:id="0" w:name="_GoBack"/>
      <w:bookmarkEnd w:id="0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 xml:space="preserve"> at Plot 58, corner of </w:t>
      </w:r>
      <w:proofErr w:type="spellStart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>Driedoring</w:t>
      </w:r>
      <w:proofErr w:type="spellEnd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 xml:space="preserve"> Street and Road </w:t>
      </w:r>
      <w:proofErr w:type="spellStart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>nr</w:t>
      </w:r>
      <w:proofErr w:type="spellEnd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 xml:space="preserve"> 10, </w:t>
      </w:r>
      <w:proofErr w:type="spellStart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>Leeupoort</w:t>
      </w:r>
      <w:proofErr w:type="spellEnd"/>
      <w:r w:rsidR="00F055F1">
        <w:rPr>
          <w:rFonts w:asciiTheme="minorHAnsi" w:hAnsiTheme="minorHAnsi" w:cs="Arial"/>
          <w:sz w:val="22"/>
          <w:szCs w:val="22"/>
          <w:lang w:val="en-GB" w:eastAsia="en-ZA"/>
        </w:rPr>
        <w:t xml:space="preserve"> Delmas.</w:t>
      </w:r>
      <w:r w:rsidR="00A47B5C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</w:t>
      </w:r>
    </w:p>
    <w:p w:rsidR="00080253" w:rsidRPr="00C90846" w:rsidRDefault="00080253" w:rsidP="004D2EB3">
      <w:pPr>
        <w:autoSpaceDE w:val="0"/>
        <w:autoSpaceDN w:val="0"/>
        <w:adjustRightInd w:val="0"/>
        <w:ind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Yours faithfully,</w:t>
      </w: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noProof/>
          <w:sz w:val="22"/>
          <w:szCs w:val="22"/>
          <w:lang w:val="en-GB" w:eastAsia="en-GB"/>
        </w:rPr>
        <w:drawing>
          <wp:inline distT="0" distB="0" distL="0" distR="0" wp14:anchorId="543EEF31" wp14:editId="0D6AFD3A">
            <wp:extent cx="1540767" cy="80086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Geldenhuys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67" cy="80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Mr DL Geldenhuys.</w:t>
      </w:r>
    </w:p>
    <w:p w:rsidR="00052DFF" w:rsidRPr="00052DFF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/>
          <w:b/>
          <w:i/>
          <w:smallCaps/>
          <w:sz w:val="20"/>
        </w:rPr>
      </w:pPr>
      <w:r w:rsidRPr="00052DFF">
        <w:rPr>
          <w:rFonts w:asciiTheme="minorHAnsi" w:hAnsiTheme="minorHAnsi" w:cs="Arial"/>
          <w:b/>
          <w:i/>
          <w:smallCaps/>
          <w:sz w:val="20"/>
          <w:lang w:val="en-GB" w:eastAsia="en-ZA"/>
        </w:rPr>
        <w:t>Technical Director</w:t>
      </w:r>
    </w:p>
    <w:p w:rsidR="000146AA" w:rsidRPr="00476061" w:rsidRDefault="000146AA" w:rsidP="00476061">
      <w:pPr>
        <w:ind w:left="142" w:right="119"/>
        <w:jc w:val="both"/>
        <w:rPr>
          <w:rFonts w:asciiTheme="minorHAnsi" w:hAnsiTheme="minorHAnsi"/>
        </w:rPr>
      </w:pPr>
    </w:p>
    <w:p w:rsidR="00C52049" w:rsidRPr="00476061" w:rsidRDefault="00C52049" w:rsidP="00476061">
      <w:pPr>
        <w:ind w:left="142" w:right="119"/>
        <w:jc w:val="both"/>
        <w:rPr>
          <w:rFonts w:asciiTheme="minorHAnsi" w:hAnsiTheme="minorHAnsi"/>
        </w:rPr>
      </w:pPr>
    </w:p>
    <w:sectPr w:rsidR="00C52049" w:rsidRPr="00476061" w:rsidSect="00484CA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24" w:rsidRDefault="00724A24">
      <w:r>
        <w:separator/>
      </w:r>
    </w:p>
  </w:endnote>
  <w:endnote w:type="continuationSeparator" w:id="0">
    <w:p w:rsidR="00724A24" w:rsidRDefault="0072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24" w:rsidRDefault="00724A24">
      <w:r>
        <w:separator/>
      </w:r>
    </w:p>
  </w:footnote>
  <w:footnote w:type="continuationSeparator" w:id="0">
    <w:p w:rsidR="00724A24" w:rsidRDefault="0072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DEB"/>
    <w:multiLevelType w:val="hybridMultilevel"/>
    <w:tmpl w:val="5C10523A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AD6802"/>
    <w:multiLevelType w:val="hybridMultilevel"/>
    <w:tmpl w:val="AE1E3FF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A81A1E"/>
    <w:multiLevelType w:val="multilevel"/>
    <w:tmpl w:val="65D878E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3">
    <w:nsid w:val="465D2D0C"/>
    <w:multiLevelType w:val="hybridMultilevel"/>
    <w:tmpl w:val="D5BA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F3144"/>
    <w:multiLevelType w:val="multilevel"/>
    <w:tmpl w:val="65D878E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5">
    <w:nsid w:val="67445838"/>
    <w:multiLevelType w:val="hybridMultilevel"/>
    <w:tmpl w:val="6180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9"/>
    <w:rsid w:val="00012492"/>
    <w:rsid w:val="000146AA"/>
    <w:rsid w:val="00052DFF"/>
    <w:rsid w:val="00080253"/>
    <w:rsid w:val="000969EE"/>
    <w:rsid w:val="00280465"/>
    <w:rsid w:val="003164E6"/>
    <w:rsid w:val="003332F4"/>
    <w:rsid w:val="003A585C"/>
    <w:rsid w:val="003B1AA9"/>
    <w:rsid w:val="00411D02"/>
    <w:rsid w:val="00414487"/>
    <w:rsid w:val="0042528C"/>
    <w:rsid w:val="00476061"/>
    <w:rsid w:val="00484CAB"/>
    <w:rsid w:val="004D2EB3"/>
    <w:rsid w:val="004E16E2"/>
    <w:rsid w:val="004E3FBD"/>
    <w:rsid w:val="0052009A"/>
    <w:rsid w:val="006006DC"/>
    <w:rsid w:val="00612D7A"/>
    <w:rsid w:val="006459D3"/>
    <w:rsid w:val="0068718C"/>
    <w:rsid w:val="00724A24"/>
    <w:rsid w:val="007435E4"/>
    <w:rsid w:val="007A6083"/>
    <w:rsid w:val="007C77D7"/>
    <w:rsid w:val="00847746"/>
    <w:rsid w:val="008D7283"/>
    <w:rsid w:val="00A3428D"/>
    <w:rsid w:val="00A47B5C"/>
    <w:rsid w:val="00B048F8"/>
    <w:rsid w:val="00B74DA3"/>
    <w:rsid w:val="00B94506"/>
    <w:rsid w:val="00BC4F5A"/>
    <w:rsid w:val="00C52049"/>
    <w:rsid w:val="00C90846"/>
    <w:rsid w:val="00CE53E3"/>
    <w:rsid w:val="00D350E5"/>
    <w:rsid w:val="00E04108"/>
    <w:rsid w:val="00E31AB6"/>
    <w:rsid w:val="00F055F1"/>
    <w:rsid w:val="00F47A6C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3</cp:revision>
  <cp:lastPrinted>2021-11-11T12:54:00Z</cp:lastPrinted>
  <dcterms:created xsi:type="dcterms:W3CDTF">2021-11-04T10:04:00Z</dcterms:created>
  <dcterms:modified xsi:type="dcterms:W3CDTF">2021-11-11T12:54:00Z</dcterms:modified>
</cp:coreProperties>
</file>