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E5" w:rsidRDefault="00D350E5" w:rsidP="00280465">
      <w:pPr>
        <w:ind w:left="142" w:right="119"/>
        <w:rPr>
          <w:rFonts w:ascii="Calibri" w:hAnsi="Calibri"/>
        </w:rPr>
      </w:pPr>
    </w:p>
    <w:p w:rsidR="000146AA" w:rsidRDefault="00BA7D05" w:rsidP="00BA7D05">
      <w:pPr>
        <w:ind w:left="142" w:right="11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Quotation </w:t>
      </w:r>
      <w:r w:rsidR="00C86B36">
        <w:rPr>
          <w:rFonts w:ascii="Calibri" w:hAnsi="Calibri"/>
          <w:b/>
        </w:rPr>
        <w:t>DS7197737</w:t>
      </w:r>
    </w:p>
    <w:p w:rsidR="00BA7D05" w:rsidRDefault="00BA7D05" w:rsidP="00BA7D05">
      <w:pPr>
        <w:ind w:left="142" w:right="119"/>
        <w:jc w:val="center"/>
        <w:rPr>
          <w:rFonts w:ascii="Calibri" w:hAnsi="Calibri"/>
          <w:b/>
        </w:rPr>
      </w:pPr>
    </w:p>
    <w:p w:rsidR="00BA7D05" w:rsidRDefault="00C86B36" w:rsidP="00BA7D05">
      <w:pPr>
        <w:ind w:left="142" w:right="119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Sandvik</w:t>
      </w:r>
      <w:proofErr w:type="spellEnd"/>
      <w:r>
        <w:rPr>
          <w:rFonts w:ascii="Calibri" w:hAnsi="Calibri"/>
          <w:b/>
        </w:rPr>
        <w:t xml:space="preserve"> Mining RSA (Pty) Ltd</w:t>
      </w:r>
    </w:p>
    <w:p w:rsidR="00C86B36" w:rsidRDefault="00C86B36" w:rsidP="00BA7D05">
      <w:pPr>
        <w:ind w:left="142" w:right="119"/>
        <w:rPr>
          <w:rFonts w:ascii="Calibri" w:hAnsi="Calibri"/>
          <w:b/>
        </w:rPr>
      </w:pPr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Attention: </w:t>
      </w:r>
      <w:proofErr w:type="spellStart"/>
      <w:r>
        <w:rPr>
          <w:rFonts w:ascii="Calibri" w:hAnsi="Calibri"/>
          <w:b/>
        </w:rPr>
        <w:t>Dawie</w:t>
      </w:r>
      <w:proofErr w:type="spellEnd"/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1 x Joystick </w:t>
      </w:r>
      <w:proofErr w:type="spellStart"/>
      <w:r>
        <w:rPr>
          <w:rFonts w:ascii="Calibri" w:hAnsi="Calibri"/>
          <w:b/>
        </w:rPr>
        <w:t>Orbitroll</w:t>
      </w:r>
      <w:proofErr w:type="spellEnd"/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6100.00</w:t>
      </w:r>
      <w:r>
        <w:rPr>
          <w:rFonts w:ascii="Calibri" w:hAnsi="Calibri"/>
          <w:b/>
        </w:rPr>
        <w:tab/>
        <w:t xml:space="preserve"> 6100.00</w:t>
      </w:r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1 x 3 Spool Pilot Controller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4650.00</w:t>
      </w:r>
      <w:r>
        <w:rPr>
          <w:rFonts w:ascii="Calibri" w:hAnsi="Calibri"/>
          <w:b/>
        </w:rPr>
        <w:tab/>
        <w:t xml:space="preserve"> 4650.00</w:t>
      </w:r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2 x 4LT Accumulator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5750.00</w:t>
      </w:r>
      <w:r>
        <w:rPr>
          <w:rFonts w:ascii="Calibri" w:hAnsi="Calibri"/>
          <w:b/>
        </w:rPr>
        <w:tab/>
        <w:t>11500.00</w:t>
      </w:r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1 x 1LT Accumulator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3830.00</w:t>
      </w:r>
      <w:r>
        <w:rPr>
          <w:rFonts w:ascii="Calibri" w:hAnsi="Calibri"/>
          <w:b/>
        </w:rPr>
        <w:tab/>
        <w:t xml:space="preserve">  3830.00</w:t>
      </w:r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Subtotal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26080.00</w:t>
      </w:r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VAT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3912.00</w:t>
      </w:r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TOTAL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29992.00</w:t>
      </w:r>
      <w:bookmarkStart w:id="0" w:name="_GoBack"/>
      <w:bookmarkEnd w:id="0"/>
    </w:p>
    <w:p w:rsidR="00C86B36" w:rsidRDefault="00C86B36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Default="00BA7D05" w:rsidP="00BA7D05">
      <w:pPr>
        <w:ind w:left="142" w:right="119"/>
        <w:rPr>
          <w:rFonts w:ascii="Calibri" w:hAnsi="Calibri"/>
          <w:b/>
        </w:rPr>
      </w:pPr>
      <w:r>
        <w:rPr>
          <w:rFonts w:ascii="Calibri" w:hAnsi="Calibri"/>
          <w:b/>
        </w:rPr>
        <w:t>Kind regards,</w:t>
      </w:r>
    </w:p>
    <w:p w:rsidR="00BA7D05" w:rsidRDefault="00BA7D05" w:rsidP="00BA7D05">
      <w:pPr>
        <w:ind w:left="142" w:right="119"/>
        <w:rPr>
          <w:rFonts w:ascii="Calibri" w:hAnsi="Calibri"/>
          <w:b/>
        </w:rPr>
      </w:pPr>
    </w:p>
    <w:p w:rsidR="00BA7D05" w:rsidRPr="00BA7D05" w:rsidRDefault="00BA7D05" w:rsidP="00BA7D05">
      <w:pPr>
        <w:ind w:left="142" w:right="119"/>
        <w:rPr>
          <w:rFonts w:ascii="Calibri" w:hAnsi="Calibri"/>
          <w:b/>
        </w:rPr>
      </w:pPr>
      <w:proofErr w:type="spellStart"/>
      <w:r>
        <w:rPr>
          <w:rFonts w:ascii="Calibri" w:hAnsi="Calibri"/>
          <w:b/>
        </w:rPr>
        <w:t>Azél</w:t>
      </w:r>
      <w:proofErr w:type="spellEnd"/>
      <w:r>
        <w:rPr>
          <w:rFonts w:ascii="Calibri" w:hAnsi="Calibri"/>
          <w:b/>
        </w:rPr>
        <w:t xml:space="preserve"> de Villiers</w:t>
      </w:r>
    </w:p>
    <w:sectPr w:rsidR="00BA7D05" w:rsidRPr="00BA7D05" w:rsidSect="00484CAB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269" w:right="720" w:bottom="720" w:left="72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CA9" w:rsidRDefault="00923CA9">
      <w:r>
        <w:separator/>
      </w:r>
    </w:p>
  </w:endnote>
  <w:endnote w:type="continuationSeparator" w:id="0">
    <w:p w:rsidR="00923CA9" w:rsidRDefault="0092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487" w:rsidRPr="00414487" w:rsidRDefault="00280465" w:rsidP="00414487">
    <w:pPr>
      <w:pStyle w:val="Footer"/>
      <w:jc w:val="center"/>
      <w:rPr>
        <w:rFonts w:ascii="Arial" w:hAnsi="Arial"/>
        <w:i/>
        <w:iCs/>
        <w:sz w:val="16"/>
        <w:szCs w:val="16"/>
      </w:rPr>
    </w:pPr>
    <w:r>
      <w:rPr>
        <w:rFonts w:ascii="Arial" w:hAnsi="Arial"/>
        <w:b/>
        <w:bCs/>
        <w:i/>
        <w:iCs/>
        <w:noProof/>
        <w:sz w:val="16"/>
        <w:szCs w:val="16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108815" wp14:editId="384183DE">
              <wp:simplePos x="0" y="0"/>
              <wp:positionH relativeFrom="column">
                <wp:posOffset>-114300</wp:posOffset>
              </wp:positionH>
              <wp:positionV relativeFrom="paragraph">
                <wp:posOffset>-67945</wp:posOffset>
              </wp:positionV>
              <wp:extent cx="5943600" cy="0"/>
              <wp:effectExtent l="9525" t="8255" r="9525" b="10795"/>
              <wp:wrapNone/>
              <wp:docPr id="4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5.35pt" to="459pt,-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58EQIAACo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" strokeweight="1pt"/>
          </w:pict>
        </mc:Fallback>
      </mc:AlternateContent>
    </w:r>
    <w:r w:rsidR="00414487" w:rsidRPr="00414487">
      <w:rPr>
        <w:rFonts w:ascii="Arial" w:hAnsi="Arial"/>
        <w:b/>
        <w:bCs/>
        <w:i/>
        <w:iCs/>
        <w:sz w:val="16"/>
        <w:szCs w:val="16"/>
      </w:rPr>
      <w:t>Directors:</w:t>
    </w:r>
    <w:r w:rsidR="00414487">
      <w:rPr>
        <w:rFonts w:ascii="Arial" w:hAnsi="Arial"/>
        <w:i/>
        <w:iCs/>
        <w:sz w:val="16"/>
        <w:szCs w:val="16"/>
      </w:rPr>
      <w:t xml:space="preserve"> L.B. Geldenhuys (Managing), D.L. Geldenhuys (Technical</w:t>
    </w:r>
    <w:r w:rsidR="00414487" w:rsidRPr="00414487">
      <w:rPr>
        <w:rFonts w:ascii="Arial" w:hAnsi="Arial"/>
        <w:i/>
        <w:iCs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AB" w:rsidRPr="00484CAB" w:rsidRDefault="00484CAB">
    <w:pPr>
      <w:pStyle w:val="Footer"/>
      <w:rPr>
        <w:i/>
        <w:sz w:val="22"/>
      </w:rPr>
    </w:pPr>
    <w:r w:rsidRPr="00484CAB">
      <w:rPr>
        <w:noProof/>
        <w:sz w:val="22"/>
        <w:lang w:val="en-GB" w:eastAsia="en-GB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A70B41B" wp14:editId="10BA4C46">
              <wp:simplePos x="411480" y="10121265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6675120" cy="0"/>
              <wp:effectExtent l="0" t="0" r="11430" b="19050"/>
              <wp:wrapSquare wrapText="bothSides"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51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9" o:spid="_x0000_s1026" style="position:absolute;z-index:251665920;visibility:visible;mso-wrap-style:square;mso-width-percent:0;mso-wrap-distance-left:9pt;mso-wrap-distance-top:0;mso-wrap-distance-right:9pt;mso-wrap-distance-bottom:0;mso-position-horizontal:center;mso-position-horizontal-relative:margin;mso-position-vertical:bottom;mso-position-vertical-relative:margin;mso-width-percent:0;mso-width-relative:margin" from="0,0" to="52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" strokecolor="black [3040]">
              <w10:wrap type="square" anchorx="margin" anchory="margin"/>
            </v:line>
          </w:pict>
        </mc:Fallback>
      </mc:AlternateContent>
    </w:r>
    <w:r w:rsidRPr="00484CAB">
      <w:rPr>
        <w:rFonts w:asciiTheme="minorHAnsi" w:hAnsiTheme="minorHAnsi"/>
        <w:b/>
        <w:sz w:val="14"/>
      </w:rPr>
      <w:t>DIRECTORS:</w:t>
    </w:r>
    <w:r w:rsidRPr="00484CAB">
      <w:rPr>
        <w:rFonts w:asciiTheme="minorHAnsi" w:hAnsiTheme="minorHAnsi"/>
        <w:sz w:val="14"/>
      </w:rPr>
      <w:t xml:space="preserve"> </w:t>
    </w:r>
    <w:r w:rsidRPr="00484CAB">
      <w:rPr>
        <w:rFonts w:asciiTheme="minorHAnsi" w:hAnsiTheme="minorHAnsi"/>
        <w:i/>
        <w:sz w:val="14"/>
      </w:rPr>
      <w:t>L.B. Geldenhuys (Managing), D.L. Geldenhuys (Technical)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CA9" w:rsidRDefault="00923CA9">
      <w:r>
        <w:separator/>
      </w:r>
    </w:p>
  </w:footnote>
  <w:footnote w:type="continuationSeparator" w:id="0">
    <w:p w:rsidR="00923CA9" w:rsidRDefault="00923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9A" w:rsidRPr="0052009A" w:rsidRDefault="00280465" w:rsidP="0052009A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57B1E076" wp14:editId="5DFCE1E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3175" t="0" r="0" b="1270"/>
              <wp:wrapNone/>
              <wp:docPr id="8" name="Canvas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142912"/>
                          <a:ext cx="3321751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4487" w:rsidRPr="007435E4" w:rsidRDefault="007435E4" w:rsidP="007435E4">
                            <w:pPr>
                              <w:jc w:val="center"/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</w:pPr>
                            <w:r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Co </w:t>
                            </w:r>
                            <w:proofErr w:type="spellStart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>Reg</w:t>
                            </w:r>
                            <w:proofErr w:type="spellEnd"/>
                            <w:r w:rsidR="00414487" w:rsidRPr="007435E4">
                              <w:rPr>
                                <w:rFonts w:ascii="Calibri" w:hAnsi="Calibri"/>
                                <w:sz w:val="12"/>
                                <w:szCs w:val="16"/>
                              </w:rPr>
                              <w:t xml:space="preserve"> No: 98/24699/07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11"/>
                      <wps:cNvCnPr/>
                      <wps:spPr bwMode="auto">
                        <a:xfrm>
                          <a:off x="0" y="318404"/>
                          <a:ext cx="532669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5" o:spid="_x0000_s1026" editas="canvas" style="position:absolute;margin-left:-3.5pt;margin-top:45.55pt;width:515.25pt;height:34.4pt;z-index:251659776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top:1429;width:33217;height:2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:rsidR="00414487" w:rsidRPr="007435E4" w:rsidRDefault="007435E4" w:rsidP="007435E4">
                      <w:pPr>
                        <w:jc w:val="center"/>
                        <w:rPr>
                          <w:rFonts w:ascii="Calibri" w:hAnsi="Calibri"/>
                          <w:sz w:val="12"/>
                          <w:szCs w:val="16"/>
                        </w:rPr>
                      </w:pPr>
                      <w:r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Co </w:t>
                      </w:r>
                      <w:proofErr w:type="spellStart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>Reg</w:t>
                      </w:r>
                      <w:proofErr w:type="spellEnd"/>
                      <w:r w:rsidR="00414487" w:rsidRPr="007435E4">
                        <w:rPr>
                          <w:rFonts w:ascii="Calibri" w:hAnsi="Calibri"/>
                          <w:sz w:val="12"/>
                          <w:szCs w:val="16"/>
                        </w:rPr>
                        <w:t xml:space="preserve"> No: 98/24699/07</w:t>
                      </w:r>
                    </w:p>
                  </w:txbxContent>
                </v:textbox>
              </v:shape>
              <v:line id="Line 11" o:spid="_x0000_s1029" style="position:absolute;visibility:visible;mso-wrap-style:square" from="0,3184" to="53266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xnvsIAAADaAAAADwAAAGRycy9kb3ducmV2LnhtbESPT2sCMRTE7wW/Q3iCt5q1oNXVKNIi&#10;SKXgv4PHx+a5u7h5CUm6br+9EQo9DjPzG2ax6kwjWvKhtqxgNMxAEBdW11wqOJ82r1MQISJrbCyT&#10;gl8KsFr2XhaYa3vnA7XHWIoE4ZCjgipGl0sZiooMhqF1xMm7Wm8wJulLqT3eE9w08i3LJtJgzWmh&#10;QkcfFRW3449RsPOx+PxqpzO8WBxvmcb7b+eUGvS79RxEpC7+h//aW63gHZ5X0g2Qy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xnvsIAAADaAAAADwAAAAAAAAAAAAAA&#10;AAChAgAAZHJzL2Rvd25yZXYueG1sUEsFBgAAAAAEAAQA+QAAAJADAAAAAA==&#10;" strokecolor="silver" strokeweight="6pt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4972A532" wp14:editId="4E383FF0">
          <wp:simplePos x="0" y="0"/>
          <wp:positionH relativeFrom="column">
            <wp:posOffset>-44450</wp:posOffset>
          </wp:positionH>
          <wp:positionV relativeFrom="paragraph">
            <wp:posOffset>-281305</wp:posOffset>
          </wp:positionV>
          <wp:extent cx="3360420" cy="1101090"/>
          <wp:effectExtent l="0" t="0" r="0" b="3810"/>
          <wp:wrapNone/>
          <wp:docPr id="19" name="Picture 19" descr="C:\Users\Nicole Geldenhuys\Documents\Agrig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Nicole Geldenhuys\Documents\Agrig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420" cy="1101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F9ACAF" wp14:editId="2B628EE4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2210, </w:t>
                          </w:r>
                          <w:smartTag w:uri="urn:schemas-microsoft-com:office:smarttags" w:element="State">
                            <w:smartTag w:uri="urn:schemas-microsoft-com:office:smarttags" w:element="place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Mpumalanga</w:t>
                              </w:r>
                            </w:smartTag>
                          </w:smartTag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B74DA3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087 754 4747</w:t>
                          </w:r>
                        </w:p>
                        <w:p w:rsidR="0052009A" w:rsidRPr="00280465" w:rsidRDefault="00B74DA3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info@agrigel.co.za</w:t>
                          </w:r>
                        </w:p>
                        <w:p w:rsidR="0052009A" w:rsidRPr="00280465" w:rsidRDefault="0052009A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280465" w:rsidRDefault="00280465" w:rsidP="0028046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  <w:t>www.agrigel.co.za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96.9pt;margin-top:-13.3pt;width:134.55pt;height:10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C6j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" stroked="f">
              <v:textbox>
                <w:txbxContent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2210,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Mpumalanga</w:t>
                        </w:r>
                      </w:smartTag>
                    </w:smartTag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B74DA3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087 754 4747</w:t>
                    </w:r>
                  </w:p>
                  <w:p w:rsidR="0052009A" w:rsidRPr="00280465" w:rsidRDefault="00B74DA3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Email: info@agrigel.co.za</w:t>
                    </w:r>
                  </w:p>
                  <w:p w:rsidR="0052009A" w:rsidRPr="00280465" w:rsidRDefault="0052009A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280465" w:rsidRDefault="00280465" w:rsidP="00280465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  <w:t>www.agrigel.co.za</w:t>
                    </w:r>
                  </w:p>
                </w:txbxContent>
              </v:textbox>
            </v:shape>
          </w:pict>
        </mc:Fallback>
      </mc:AlternateContent>
    </w:r>
    <w:r w:rsidR="0052009A">
      <w:tab/>
    </w:r>
    <w:r w:rsidR="0052009A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465" w:rsidRPr="0052009A" w:rsidRDefault="003332F4" w:rsidP="00280465">
    <w:pPr>
      <w:pStyle w:val="Header"/>
      <w:tabs>
        <w:tab w:val="clear" w:pos="4320"/>
        <w:tab w:val="clear" w:pos="8640"/>
        <w:tab w:val="left" w:pos="1080"/>
      </w:tabs>
      <w:rPr>
        <w:rFonts w:ascii="Arial" w:hAnsi="Arial" w:cs="Arial"/>
        <w:b/>
        <w:i/>
      </w:rPr>
    </w:pPr>
    <w:r>
      <w:rPr>
        <w:noProof/>
        <w:lang w:val="en-GB" w:eastAsia="en-GB"/>
      </w:rPr>
      <w:drawing>
        <wp:anchor distT="0" distB="0" distL="114300" distR="114300" simplePos="0" relativeHeight="251666944" behindDoc="1" locked="0" layoutInCell="1" allowOverlap="1" wp14:anchorId="783DF2C9" wp14:editId="7B981103">
          <wp:simplePos x="0" y="0"/>
          <wp:positionH relativeFrom="column">
            <wp:posOffset>-280035</wp:posOffset>
          </wp:positionH>
          <wp:positionV relativeFrom="paragraph">
            <wp:posOffset>-278765</wp:posOffset>
          </wp:positionV>
          <wp:extent cx="4284042" cy="1051560"/>
          <wp:effectExtent l="0" t="0" r="254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mac with AGRIG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155" cy="1056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0465">
      <w:rPr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63872" behindDoc="0" locked="0" layoutInCell="1" allowOverlap="1" wp14:anchorId="13D19402" wp14:editId="6A27C433">
              <wp:simplePos x="0" y="0"/>
              <wp:positionH relativeFrom="column">
                <wp:posOffset>-44450</wp:posOffset>
              </wp:positionH>
              <wp:positionV relativeFrom="paragraph">
                <wp:posOffset>578485</wp:posOffset>
              </wp:positionV>
              <wp:extent cx="6543675" cy="436880"/>
              <wp:effectExtent l="0" t="0" r="0" b="0"/>
              <wp:wrapNone/>
              <wp:docPr id="21" name="Canvas 2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24"/>
                      <wps:cNvCnPr/>
                      <wps:spPr bwMode="auto">
                        <a:xfrm>
                          <a:off x="0" y="318404"/>
                          <a:ext cx="5257800" cy="74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Canvas 21" o:spid="_x0000_s1026" editas="canvas" style="position:absolute;margin-left:-3.5pt;margin-top:45.55pt;width:515.25pt;height:34.4pt;z-index:251663872" coordsize="65436,4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5436;height:4368;visibility:visible;mso-wrap-style:square">
                <v:fill o:detectmouseclick="t"/>
                <v:path o:connecttype="none"/>
              </v:shape>
              <v:line id="Line 24" o:spid="_x0000_s1028" style="position:absolute;visibility:visible;mso-wrap-style:square" from="0,3184" to="52578,3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dhvcMAAADaAAAADwAAAGRycy9kb3ducmV2LnhtbESPzWrDMBCE74G8g9hAb42chpTUiWxC&#10;SyC0BPLTQ46LtbVNrZWQVMd9+6oQyHGYmW+YdTmYTvTkQ2tZwWyagSCurG65VvB53j4uQYSIrLGz&#10;TAp+KUBZjEdrzLW98pH6U6xFgnDIUUETo8ulDFVDBsPUOuLkfVlvMCbpa6k9XhPcdPIpy56lwZbT&#10;QoOOXhuqvk8/RsGHj9Xbe798wYvFxY5pcdg7p9TDZNisQEQa4j18a++0gjn8X0k3QB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XYb3DAAAA2gAAAA8AAAAAAAAAAAAA&#10;AAAAoQIAAGRycy9kb3ducmV2LnhtbFBLBQYAAAAABAAEAPkAAACRAwAAAAA=&#10;" strokecolor="silver" strokeweight="6pt"/>
            </v:group>
          </w:pict>
        </mc:Fallback>
      </mc:AlternateContent>
    </w:r>
    <w:r w:rsidR="00280465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29ED091" wp14:editId="71B3FDB3">
              <wp:simplePos x="0" y="0"/>
              <wp:positionH relativeFrom="column">
                <wp:posOffset>5040630</wp:posOffset>
              </wp:positionH>
              <wp:positionV relativeFrom="paragraph">
                <wp:posOffset>-168910</wp:posOffset>
              </wp:positionV>
              <wp:extent cx="1708785" cy="1330325"/>
              <wp:effectExtent l="1905" t="0" r="381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1330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280465">
                                <w:rPr>
                                  <w:rFonts w:ascii="Arial" w:hAnsi="Arial" w:cs="Arial"/>
                                  <w:sz w:val="18"/>
                                  <w:szCs w:val="20"/>
                                </w:rPr>
                                <w:t>P.O. Box</w:t>
                              </w:r>
                            </w:smartTag>
                            <w:r w:rsidRPr="00280465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2892</w:t>
                            </w:r>
                          </w:smartTag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Delmas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, 2210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Mpumalanga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 xml:space="preserve">Telephone: </w:t>
                          </w:r>
                          <w:r w:rsidR="003332F4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013 668 0000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Facsimile: 086 659 8207</w:t>
                          </w:r>
                        </w:p>
                        <w:p w:rsidR="00280465" w:rsidRPr="00280465" w:rsidRDefault="003332F4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Email: info@premac</w:t>
                          </w:r>
                          <w:r w:rsidR="00280465"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.co.za</w:t>
                          </w:r>
                        </w:p>
                        <w:p w:rsidR="00280465" w:rsidRPr="00280465" w:rsidRDefault="00280465" w:rsidP="00280465">
                          <w:pP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280465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VAT No: 4810183410</w:t>
                          </w:r>
                        </w:p>
                        <w:p w:rsidR="00280465" w:rsidRPr="00484CAB" w:rsidRDefault="003332F4" w:rsidP="00280465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www.premac</w:t>
                          </w:r>
                          <w:r w:rsidR="00280465" w:rsidRPr="00484CAB">
                            <w:rPr>
                              <w:rFonts w:asciiTheme="minorHAnsi" w:hAnsiTheme="minorHAnsi" w:cs="Arial"/>
                              <w:b/>
                              <w:i/>
                              <w:szCs w:val="20"/>
                            </w:rPr>
                            <w:t>.co.za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1" type="#_x0000_t202" style="position:absolute;margin-left:396.9pt;margin-top:-13.3pt;width:134.55pt;height:10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" stroked="f">
              <v:textbox>
                <w:txbxContent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280465">
                          <w:rPr>
                            <w:rFonts w:ascii="Arial" w:hAnsi="Arial" w:cs="Arial"/>
                            <w:sz w:val="18"/>
                            <w:szCs w:val="20"/>
                          </w:rPr>
                          <w:t>P.O. Box</w:t>
                        </w:r>
                      </w:smartTag>
                      <w:r w:rsidRPr="00280465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2892</w:t>
                      </w:r>
                    </w:smartTag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Delmas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, 2210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Mpumalanga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 xml:space="preserve">Telephone: </w:t>
                    </w:r>
                    <w:r w:rsidR="003332F4">
                      <w:rPr>
                        <w:rFonts w:ascii="Arial" w:hAnsi="Arial" w:cs="Arial"/>
                        <w:sz w:val="18"/>
                        <w:szCs w:val="20"/>
                      </w:rPr>
                      <w:t>013 668 0000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Facsimile: 086 659 8207</w:t>
                    </w:r>
                  </w:p>
                  <w:p w:rsidR="00280465" w:rsidRPr="00280465" w:rsidRDefault="003332F4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Email: info@premac</w:t>
                    </w:r>
                    <w:r w:rsidR="00280465"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.co.za</w:t>
                    </w:r>
                  </w:p>
                  <w:p w:rsidR="00280465" w:rsidRPr="00280465" w:rsidRDefault="00280465" w:rsidP="00280465">
                    <w:pPr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280465">
                      <w:rPr>
                        <w:rFonts w:ascii="Arial" w:hAnsi="Arial" w:cs="Arial"/>
                        <w:sz w:val="18"/>
                        <w:szCs w:val="20"/>
                      </w:rPr>
                      <w:t>VAT No: 4810183410</w:t>
                    </w:r>
                  </w:p>
                  <w:p w:rsidR="00280465" w:rsidRPr="00484CAB" w:rsidRDefault="003332F4" w:rsidP="00280465">
                    <w:pPr>
                      <w:jc w:val="center"/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</w:pPr>
                    <w:r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www.premac</w:t>
                    </w:r>
                    <w:r w:rsidR="00280465" w:rsidRPr="00484CAB">
                      <w:rPr>
                        <w:rFonts w:asciiTheme="minorHAnsi" w:hAnsiTheme="minorHAnsi" w:cs="Arial"/>
                        <w:b/>
                        <w:i/>
                        <w:szCs w:val="20"/>
                      </w:rPr>
                      <w:t>.co.za</w:t>
                    </w:r>
                  </w:p>
                </w:txbxContent>
              </v:textbox>
            </v:shape>
          </w:pict>
        </mc:Fallback>
      </mc:AlternateContent>
    </w:r>
    <w:r w:rsidR="00280465">
      <w:tab/>
    </w:r>
    <w:r w:rsidR="00280465">
      <w:tab/>
    </w:r>
  </w:p>
  <w:p w:rsidR="007435E4" w:rsidRDefault="003332F4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0A767050" wp14:editId="7CBF6C39">
              <wp:simplePos x="0" y="0"/>
              <wp:positionH relativeFrom="column">
                <wp:posOffset>170815</wp:posOffset>
              </wp:positionH>
              <wp:positionV relativeFrom="paragraph">
                <wp:posOffset>446405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2F4" w:rsidRPr="003332F4" w:rsidRDefault="003332F4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 w:rsidRPr="003332F4">
                            <w:rPr>
                              <w:rFonts w:asciiTheme="minorHAnsi" w:hAnsiTheme="minorHAnsi"/>
                              <w:b/>
                            </w:rPr>
                            <w:t>Manufacturers of Hydraulic Equipment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32" type="#_x0000_t202" style="position:absolute;margin-left:13.45pt;margin-top:35.15pt;width:186.95pt;height:110.55pt;z-index:251668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" filled="f" stroked="f">
              <v:textbox style="mso-fit-shape-to-text:t">
                <w:txbxContent>
                  <w:p w:rsidR="003332F4" w:rsidRPr="003332F4" w:rsidRDefault="003332F4">
                    <w:pPr>
                      <w:rPr>
                        <w:rFonts w:asciiTheme="minorHAnsi" w:hAnsiTheme="minorHAnsi"/>
                        <w:b/>
                      </w:rPr>
                    </w:pPr>
                    <w:r w:rsidRPr="003332F4">
                      <w:rPr>
                        <w:rFonts w:asciiTheme="minorHAnsi" w:hAnsiTheme="minorHAnsi"/>
                        <w:b/>
                      </w:rPr>
                      <w:t>Manufacturers of Hydraulic Equipment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F1EBD"/>
    <w:multiLevelType w:val="hybridMultilevel"/>
    <w:tmpl w:val="D34815A2"/>
    <w:lvl w:ilvl="0" w:tplc="FD66E88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F5"/>
    <w:rsid w:val="000146AA"/>
    <w:rsid w:val="000969EE"/>
    <w:rsid w:val="00280465"/>
    <w:rsid w:val="003332F4"/>
    <w:rsid w:val="003A585C"/>
    <w:rsid w:val="003B1AA9"/>
    <w:rsid w:val="00414487"/>
    <w:rsid w:val="0042528C"/>
    <w:rsid w:val="00484CAB"/>
    <w:rsid w:val="0052009A"/>
    <w:rsid w:val="00612D7A"/>
    <w:rsid w:val="007435E4"/>
    <w:rsid w:val="00827BF5"/>
    <w:rsid w:val="008D7283"/>
    <w:rsid w:val="00923CA9"/>
    <w:rsid w:val="00A3428D"/>
    <w:rsid w:val="00B048F8"/>
    <w:rsid w:val="00B60C15"/>
    <w:rsid w:val="00B74DA3"/>
    <w:rsid w:val="00BA7D05"/>
    <w:rsid w:val="00C86B36"/>
    <w:rsid w:val="00CE53E3"/>
    <w:rsid w:val="00D350E5"/>
    <w:rsid w:val="00DF09D1"/>
    <w:rsid w:val="00E04108"/>
    <w:rsid w:val="00E31AB6"/>
    <w:rsid w:val="00FA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50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50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969E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e%20Geldenhuys\Documents\PREMA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PREMAC Letterhead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Geldenhuys</dc:creator>
  <cp:lastModifiedBy>Nicole Geldenhuys</cp:lastModifiedBy>
  <cp:revision>2</cp:revision>
  <cp:lastPrinted>2014-08-13T10:56:00Z</cp:lastPrinted>
  <dcterms:created xsi:type="dcterms:W3CDTF">2021-11-12T07:16:00Z</dcterms:created>
  <dcterms:modified xsi:type="dcterms:W3CDTF">2021-11-12T07:16:00Z</dcterms:modified>
</cp:coreProperties>
</file>