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0E5" w:rsidRDefault="00B613DC" w:rsidP="00280465">
      <w:pPr>
        <w:ind w:left="142" w:right="119"/>
        <w:rPr>
          <w:rFonts w:ascii="Calibri" w:hAnsi="Calibri"/>
          <w:b/>
          <w:sz w:val="28"/>
          <w:szCs w:val="28"/>
        </w:rPr>
      </w:pPr>
      <w:r w:rsidRPr="00B613DC">
        <w:rPr>
          <w:rFonts w:ascii="Calibri" w:hAnsi="Calibri"/>
          <w:b/>
          <w:sz w:val="28"/>
          <w:szCs w:val="28"/>
        </w:rPr>
        <w:t>Quotation No.LG4007P</w:t>
      </w:r>
      <w:r w:rsidRPr="00B613DC">
        <w:rPr>
          <w:rFonts w:ascii="Calibri" w:hAnsi="Calibri"/>
          <w:b/>
          <w:sz w:val="28"/>
          <w:szCs w:val="28"/>
        </w:rPr>
        <w:tab/>
      </w:r>
      <w:r w:rsidRPr="00B613DC">
        <w:rPr>
          <w:rFonts w:ascii="Calibri" w:hAnsi="Calibri"/>
          <w:b/>
          <w:sz w:val="28"/>
          <w:szCs w:val="28"/>
        </w:rPr>
        <w:tab/>
      </w:r>
      <w:r w:rsidRPr="00B613DC">
        <w:rPr>
          <w:rFonts w:ascii="Calibri" w:hAnsi="Calibri"/>
          <w:b/>
          <w:sz w:val="28"/>
          <w:szCs w:val="28"/>
        </w:rPr>
        <w:tab/>
        <w:t>08 May 2015</w:t>
      </w:r>
      <w:r>
        <w:rPr>
          <w:rFonts w:ascii="Calibri" w:hAnsi="Calibri"/>
          <w:b/>
          <w:sz w:val="28"/>
          <w:szCs w:val="28"/>
        </w:rPr>
        <w:t>.</w:t>
      </w:r>
    </w:p>
    <w:p w:rsidR="00B613DC" w:rsidRDefault="00B613DC" w:rsidP="00280465">
      <w:pPr>
        <w:ind w:left="142" w:right="119"/>
        <w:rPr>
          <w:rFonts w:ascii="Calibri" w:hAnsi="Calibri"/>
          <w:b/>
          <w:sz w:val="28"/>
          <w:szCs w:val="28"/>
        </w:rPr>
      </w:pPr>
    </w:p>
    <w:p w:rsidR="00B613DC" w:rsidRDefault="00B613DC" w:rsidP="00280465">
      <w:pPr>
        <w:ind w:left="142" w:right="119"/>
        <w:rPr>
          <w:rFonts w:ascii="Calibri" w:hAnsi="Calibri"/>
          <w:b/>
          <w:sz w:val="28"/>
          <w:szCs w:val="28"/>
        </w:rPr>
      </w:pPr>
      <w:proofErr w:type="gramStart"/>
      <w:r>
        <w:rPr>
          <w:rFonts w:ascii="Calibri" w:hAnsi="Calibri"/>
          <w:b/>
          <w:sz w:val="28"/>
          <w:szCs w:val="28"/>
        </w:rPr>
        <w:t xml:space="preserve">Quotation for the repair of one 90 </w:t>
      </w:r>
      <w:proofErr w:type="spellStart"/>
      <w:r>
        <w:rPr>
          <w:rFonts w:ascii="Calibri" w:hAnsi="Calibri"/>
          <w:b/>
          <w:sz w:val="28"/>
          <w:szCs w:val="28"/>
        </w:rPr>
        <w:t>litre</w:t>
      </w:r>
      <w:proofErr w:type="spellEnd"/>
      <w:r>
        <w:rPr>
          <w:rFonts w:ascii="Calibri" w:hAnsi="Calibri"/>
          <w:b/>
          <w:sz w:val="28"/>
          <w:szCs w:val="28"/>
        </w:rPr>
        <w:t>/min gear pump.</w:t>
      </w:r>
      <w:proofErr w:type="gramEnd"/>
    </w:p>
    <w:p w:rsidR="00B613DC" w:rsidRDefault="00B613DC" w:rsidP="00280465">
      <w:pPr>
        <w:ind w:left="142" w:right="119"/>
        <w:rPr>
          <w:rFonts w:ascii="Calibri" w:hAnsi="Calibri"/>
        </w:rPr>
      </w:pPr>
    </w:p>
    <w:p w:rsidR="00B613DC" w:rsidRDefault="00B613DC" w:rsidP="00B613DC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91"/>
        <w:gridCol w:w="4591"/>
      </w:tblGrid>
      <w:tr w:rsidR="00B613DC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4591" w:type="dxa"/>
          </w:tcPr>
          <w:p w:rsidR="00B613DC" w:rsidRDefault="00B613DC">
            <w:pPr>
              <w:pStyle w:val="Default"/>
              <w:rPr>
                <w:sz w:val="17"/>
                <w:szCs w:val="17"/>
              </w:rPr>
            </w:pPr>
            <w:r>
              <w:t xml:space="preserve"> </w:t>
            </w:r>
            <w:r>
              <w:rPr>
                <w:b/>
                <w:bCs/>
                <w:sz w:val="17"/>
                <w:szCs w:val="17"/>
              </w:rPr>
              <w:t>1 x FLANGE</w:t>
            </w:r>
          </w:p>
        </w:tc>
        <w:tc>
          <w:tcPr>
            <w:tcW w:w="4591" w:type="dxa"/>
          </w:tcPr>
          <w:p w:rsidR="00B613DC" w:rsidRDefault="00B613DC">
            <w:pPr>
              <w:pStyle w:val="Defaul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REFURBISH</w:t>
            </w:r>
          </w:p>
        </w:tc>
      </w:tr>
      <w:tr w:rsidR="00B613DC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4591" w:type="dxa"/>
          </w:tcPr>
          <w:p w:rsidR="00B613DC" w:rsidRDefault="00B613DC">
            <w:pPr>
              <w:pStyle w:val="Defaul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1 x HOUISNG</w:t>
            </w:r>
          </w:p>
        </w:tc>
        <w:tc>
          <w:tcPr>
            <w:tcW w:w="4591" w:type="dxa"/>
          </w:tcPr>
          <w:p w:rsidR="00B613DC" w:rsidRDefault="00B613DC">
            <w:pPr>
              <w:pStyle w:val="Defaul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SUPPLY NEW</w:t>
            </w:r>
          </w:p>
        </w:tc>
      </w:tr>
      <w:tr w:rsidR="00B613DC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4591" w:type="dxa"/>
          </w:tcPr>
          <w:p w:rsidR="00B613DC" w:rsidRDefault="00B613DC">
            <w:pPr>
              <w:pStyle w:val="Defaul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1 x SHAFT BEARING</w:t>
            </w:r>
          </w:p>
        </w:tc>
        <w:tc>
          <w:tcPr>
            <w:tcW w:w="4591" w:type="dxa"/>
          </w:tcPr>
          <w:p w:rsidR="00B613DC" w:rsidRDefault="00B613DC">
            <w:pPr>
              <w:pStyle w:val="Defaul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SUPPLY NEW</w:t>
            </w:r>
          </w:p>
        </w:tc>
      </w:tr>
      <w:tr w:rsidR="00B613DC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4591" w:type="dxa"/>
          </w:tcPr>
          <w:p w:rsidR="00B613DC" w:rsidRDefault="00B613DC">
            <w:pPr>
              <w:pStyle w:val="Defaul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1 x SEAL KIT</w:t>
            </w:r>
          </w:p>
        </w:tc>
        <w:tc>
          <w:tcPr>
            <w:tcW w:w="4591" w:type="dxa"/>
          </w:tcPr>
          <w:p w:rsidR="00B613DC" w:rsidRDefault="00B613DC">
            <w:pPr>
              <w:pStyle w:val="Defaul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SUPPLY NEW</w:t>
            </w:r>
          </w:p>
        </w:tc>
      </w:tr>
      <w:tr w:rsidR="00B613DC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4591" w:type="dxa"/>
          </w:tcPr>
          <w:p w:rsidR="00B613DC" w:rsidRDefault="00B613DC">
            <w:pPr>
              <w:pStyle w:val="Defaul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2 x CHECK VALVES</w:t>
            </w:r>
          </w:p>
        </w:tc>
        <w:tc>
          <w:tcPr>
            <w:tcW w:w="4591" w:type="dxa"/>
          </w:tcPr>
          <w:p w:rsidR="00B613DC" w:rsidRDefault="00B613DC">
            <w:pPr>
              <w:pStyle w:val="Defaul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SUPPLY NEW</w:t>
            </w:r>
          </w:p>
        </w:tc>
      </w:tr>
      <w:tr w:rsidR="00B613DC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4591" w:type="dxa"/>
          </w:tcPr>
          <w:p w:rsidR="00B613DC" w:rsidRDefault="00B613DC">
            <w:pPr>
              <w:pStyle w:val="Defaul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1 x GEAR SET</w:t>
            </w:r>
          </w:p>
        </w:tc>
        <w:tc>
          <w:tcPr>
            <w:tcW w:w="4591" w:type="dxa"/>
          </w:tcPr>
          <w:p w:rsidR="00B613DC" w:rsidRDefault="00B613DC">
            <w:pPr>
              <w:pStyle w:val="Defaul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SUPPLY NEW</w:t>
            </w:r>
          </w:p>
        </w:tc>
      </w:tr>
      <w:tr w:rsidR="00B613DC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4591" w:type="dxa"/>
          </w:tcPr>
          <w:p w:rsidR="00B613DC" w:rsidRDefault="00B613DC">
            <w:pPr>
              <w:pStyle w:val="Defaul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2 x THRUST PLATES</w:t>
            </w:r>
          </w:p>
        </w:tc>
        <w:tc>
          <w:tcPr>
            <w:tcW w:w="4591" w:type="dxa"/>
          </w:tcPr>
          <w:p w:rsidR="00B613DC" w:rsidRDefault="00B613DC">
            <w:pPr>
              <w:pStyle w:val="Defaul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SUPPLY NEW</w:t>
            </w:r>
          </w:p>
        </w:tc>
      </w:tr>
      <w:tr w:rsidR="00B613DC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4591" w:type="dxa"/>
          </w:tcPr>
          <w:p w:rsidR="00B613DC" w:rsidRDefault="00B613DC">
            <w:pPr>
              <w:pStyle w:val="Defaul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4 x BUSHES</w:t>
            </w:r>
          </w:p>
        </w:tc>
        <w:tc>
          <w:tcPr>
            <w:tcW w:w="4591" w:type="dxa"/>
          </w:tcPr>
          <w:p w:rsidR="00B613DC" w:rsidRDefault="00B613DC">
            <w:pPr>
              <w:pStyle w:val="Defaul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SUPPLY NEW</w:t>
            </w:r>
          </w:p>
        </w:tc>
      </w:tr>
      <w:tr w:rsidR="00B613DC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4591" w:type="dxa"/>
          </w:tcPr>
          <w:p w:rsidR="00B613DC" w:rsidRDefault="00B613DC">
            <w:pPr>
              <w:pStyle w:val="Defaul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1 x SEALS+B/UPS</w:t>
            </w:r>
          </w:p>
        </w:tc>
        <w:tc>
          <w:tcPr>
            <w:tcW w:w="4591" w:type="dxa"/>
          </w:tcPr>
          <w:p w:rsidR="00B613DC" w:rsidRDefault="00B613DC">
            <w:pPr>
              <w:pStyle w:val="Defaul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SUPPLY NEW</w:t>
            </w:r>
          </w:p>
        </w:tc>
      </w:tr>
      <w:tr w:rsidR="00B613DC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4591" w:type="dxa"/>
          </w:tcPr>
          <w:p w:rsidR="00B613DC" w:rsidRDefault="00B613DC">
            <w:pPr>
              <w:pStyle w:val="Defaul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1 x P.E.C.</w:t>
            </w:r>
          </w:p>
        </w:tc>
        <w:tc>
          <w:tcPr>
            <w:tcW w:w="4591" w:type="dxa"/>
          </w:tcPr>
          <w:p w:rsidR="00B613DC" w:rsidRDefault="00B613DC">
            <w:pPr>
              <w:pStyle w:val="Defaul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REFURBISH </w:t>
            </w:r>
          </w:p>
        </w:tc>
      </w:tr>
      <w:tr w:rsidR="00B613DC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9182" w:type="dxa"/>
            <w:gridSpan w:val="2"/>
          </w:tcPr>
          <w:p w:rsidR="00B613DC" w:rsidRDefault="00B613DC">
            <w:pPr>
              <w:pStyle w:val="Default"/>
              <w:rPr>
                <w:sz w:val="17"/>
                <w:szCs w:val="17"/>
              </w:rPr>
            </w:pPr>
          </w:p>
        </w:tc>
      </w:tr>
      <w:tr w:rsidR="00B613DC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4591" w:type="dxa"/>
          </w:tcPr>
          <w:p w:rsidR="00B613DC" w:rsidRDefault="00B613DC">
            <w:pPr>
              <w:pStyle w:val="Defaul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TOTAL </w:t>
            </w:r>
          </w:p>
        </w:tc>
        <w:tc>
          <w:tcPr>
            <w:tcW w:w="4591" w:type="dxa"/>
          </w:tcPr>
          <w:p w:rsidR="00B613DC" w:rsidRDefault="00B613DC">
            <w:pPr>
              <w:pStyle w:val="Defaul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     R5995.00</w:t>
            </w:r>
          </w:p>
        </w:tc>
      </w:tr>
      <w:tr w:rsidR="00B613DC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4591" w:type="dxa"/>
          </w:tcPr>
          <w:p w:rsidR="00B613DC" w:rsidRDefault="00B613DC">
            <w:pPr>
              <w:pStyle w:val="Default"/>
              <w:rPr>
                <w:sz w:val="17"/>
                <w:szCs w:val="17"/>
              </w:rPr>
            </w:pPr>
          </w:p>
        </w:tc>
        <w:tc>
          <w:tcPr>
            <w:tcW w:w="4591" w:type="dxa"/>
          </w:tcPr>
          <w:p w:rsidR="00B613DC" w:rsidRDefault="00B613DC">
            <w:pPr>
              <w:pStyle w:val="Default"/>
              <w:rPr>
                <w:sz w:val="17"/>
                <w:szCs w:val="17"/>
              </w:rPr>
            </w:pPr>
          </w:p>
        </w:tc>
      </w:tr>
      <w:tr w:rsidR="00B613DC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4591" w:type="dxa"/>
          </w:tcPr>
          <w:p w:rsidR="00B613DC" w:rsidRDefault="00B613DC">
            <w:pPr>
              <w:pStyle w:val="Default"/>
              <w:rPr>
                <w:sz w:val="17"/>
                <w:szCs w:val="17"/>
              </w:rPr>
            </w:pPr>
          </w:p>
        </w:tc>
        <w:tc>
          <w:tcPr>
            <w:tcW w:w="4591" w:type="dxa"/>
          </w:tcPr>
          <w:p w:rsidR="00B613DC" w:rsidRDefault="00B613DC">
            <w:pPr>
              <w:pStyle w:val="Default"/>
              <w:rPr>
                <w:sz w:val="17"/>
                <w:szCs w:val="17"/>
              </w:rPr>
            </w:pPr>
          </w:p>
        </w:tc>
      </w:tr>
      <w:tr w:rsidR="00B613DC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4591" w:type="dxa"/>
          </w:tcPr>
          <w:p w:rsidR="00B613DC" w:rsidRDefault="00B613DC">
            <w:pPr>
              <w:pStyle w:val="Defaul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NOTE: </w:t>
            </w:r>
          </w:p>
        </w:tc>
        <w:tc>
          <w:tcPr>
            <w:tcW w:w="4591" w:type="dxa"/>
          </w:tcPr>
          <w:p w:rsidR="00B613DC" w:rsidRDefault="00B613DC">
            <w:pPr>
              <w:pStyle w:val="Defaul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Warranty - 5000 HRS.</w:t>
            </w:r>
          </w:p>
          <w:p w:rsidR="00B613DC" w:rsidRDefault="00B613DC">
            <w:pPr>
              <w:pStyle w:val="Default"/>
              <w:rPr>
                <w:sz w:val="17"/>
                <w:szCs w:val="17"/>
              </w:rPr>
            </w:pPr>
          </w:p>
        </w:tc>
      </w:tr>
      <w:tr w:rsidR="00B613DC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9182" w:type="dxa"/>
            <w:gridSpan w:val="2"/>
          </w:tcPr>
          <w:p w:rsidR="00B613DC" w:rsidRDefault="00B613DC">
            <w:pPr>
              <w:pStyle w:val="Defaul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Delivery - 10 WORKING DAYS FROM OFFICIAL GO AHEAD</w:t>
            </w:r>
          </w:p>
          <w:p w:rsidR="00B613DC" w:rsidRDefault="00B613DC">
            <w:pPr>
              <w:pStyle w:val="Defaul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.</w:t>
            </w:r>
          </w:p>
        </w:tc>
      </w:tr>
      <w:tr w:rsidR="00B613DC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9182" w:type="dxa"/>
            <w:gridSpan w:val="2"/>
          </w:tcPr>
          <w:p w:rsidR="00B613DC" w:rsidRDefault="00B613DC">
            <w:pPr>
              <w:pStyle w:val="Defaul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This quote is valid for 30 days from the above date</w:t>
            </w:r>
            <w:r>
              <w:rPr>
                <w:sz w:val="17"/>
                <w:szCs w:val="17"/>
              </w:rPr>
              <w:t>.</w:t>
            </w:r>
            <w:bookmarkStart w:id="0" w:name="_GoBack"/>
            <w:bookmarkEnd w:id="0"/>
          </w:p>
          <w:p w:rsidR="00B613DC" w:rsidRDefault="00B613DC">
            <w:pPr>
              <w:pStyle w:val="Default"/>
              <w:rPr>
                <w:sz w:val="17"/>
                <w:szCs w:val="17"/>
              </w:rPr>
            </w:pPr>
          </w:p>
        </w:tc>
      </w:tr>
      <w:tr w:rsidR="00B613DC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9182" w:type="dxa"/>
            <w:gridSpan w:val="2"/>
          </w:tcPr>
          <w:p w:rsidR="00B613DC" w:rsidRDefault="00B613DC">
            <w:pPr>
              <w:pStyle w:val="Defaul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We trust that the above quotation meets with your approval. Assuring you of our best service and attention at all times.</w:t>
            </w:r>
          </w:p>
          <w:p w:rsidR="00B613DC" w:rsidRDefault="00B613DC">
            <w:pPr>
              <w:pStyle w:val="Default"/>
              <w:rPr>
                <w:sz w:val="17"/>
                <w:szCs w:val="17"/>
              </w:rPr>
            </w:pPr>
          </w:p>
        </w:tc>
      </w:tr>
      <w:tr w:rsidR="00B613DC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9182" w:type="dxa"/>
            <w:gridSpan w:val="2"/>
          </w:tcPr>
          <w:p w:rsidR="00B613DC" w:rsidRDefault="00B613DC">
            <w:pPr>
              <w:pStyle w:val="Defaul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Yours faithfully,</w:t>
            </w:r>
          </w:p>
          <w:p w:rsidR="00B613DC" w:rsidRDefault="00B613DC">
            <w:pPr>
              <w:pStyle w:val="Default"/>
              <w:rPr>
                <w:sz w:val="17"/>
                <w:szCs w:val="17"/>
              </w:rPr>
            </w:pPr>
          </w:p>
        </w:tc>
      </w:tr>
      <w:tr w:rsidR="00B613DC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9182" w:type="dxa"/>
            <w:gridSpan w:val="2"/>
          </w:tcPr>
          <w:p w:rsidR="00B613DC" w:rsidRDefault="00B613DC">
            <w:pPr>
              <w:pStyle w:val="Defaul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Leon </w:t>
            </w:r>
            <w:proofErr w:type="spellStart"/>
            <w:r>
              <w:rPr>
                <w:sz w:val="17"/>
                <w:szCs w:val="17"/>
              </w:rPr>
              <w:t>Geldenhuys</w:t>
            </w:r>
            <w:proofErr w:type="spellEnd"/>
          </w:p>
        </w:tc>
      </w:tr>
      <w:tr w:rsidR="00B613DC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9182" w:type="dxa"/>
            <w:gridSpan w:val="2"/>
          </w:tcPr>
          <w:p w:rsidR="00B613DC" w:rsidRDefault="00B613DC">
            <w:pPr>
              <w:pStyle w:val="Default"/>
              <w:rPr>
                <w:sz w:val="14"/>
                <w:szCs w:val="14"/>
              </w:rPr>
            </w:pPr>
          </w:p>
        </w:tc>
      </w:tr>
    </w:tbl>
    <w:p w:rsidR="00B613DC" w:rsidRDefault="00B613DC" w:rsidP="00280465">
      <w:pPr>
        <w:ind w:left="142" w:right="119"/>
        <w:rPr>
          <w:rFonts w:ascii="Calibri" w:hAnsi="Calibri"/>
        </w:rPr>
      </w:pPr>
    </w:p>
    <w:p w:rsidR="000146AA" w:rsidRDefault="000146AA" w:rsidP="00280465">
      <w:pPr>
        <w:ind w:left="142" w:right="119"/>
        <w:rPr>
          <w:rFonts w:ascii="Calibri" w:hAnsi="Calibri"/>
        </w:rPr>
      </w:pPr>
    </w:p>
    <w:p w:rsidR="000146AA" w:rsidRDefault="000146AA" w:rsidP="00280465">
      <w:pPr>
        <w:ind w:left="142" w:right="119"/>
        <w:rPr>
          <w:rFonts w:ascii="Calibri" w:hAnsi="Calibri"/>
        </w:rPr>
      </w:pPr>
    </w:p>
    <w:p w:rsidR="00C52049" w:rsidRPr="000146AA" w:rsidRDefault="00C52049" w:rsidP="00280465">
      <w:pPr>
        <w:ind w:left="142" w:right="119"/>
        <w:rPr>
          <w:rFonts w:ascii="Calibri" w:hAnsi="Calibri"/>
        </w:rPr>
      </w:pPr>
    </w:p>
    <w:sectPr w:rsidR="00C52049" w:rsidRPr="000146AA" w:rsidSect="00484CAB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269" w:right="720" w:bottom="720" w:left="720" w:header="709" w:footer="5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685" w:rsidRDefault="000F6685">
      <w:r>
        <w:separator/>
      </w:r>
    </w:p>
  </w:endnote>
  <w:endnote w:type="continuationSeparator" w:id="0">
    <w:p w:rsidR="000F6685" w:rsidRDefault="000F6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487" w:rsidRPr="00414487" w:rsidRDefault="00280465" w:rsidP="00414487">
    <w:pPr>
      <w:pStyle w:val="Footer"/>
      <w:jc w:val="center"/>
      <w:rPr>
        <w:rFonts w:ascii="Arial" w:hAnsi="Arial"/>
        <w:i/>
        <w:iCs/>
        <w:sz w:val="16"/>
        <w:szCs w:val="16"/>
      </w:rPr>
    </w:pPr>
    <w:r>
      <w:rPr>
        <w:rFonts w:ascii="Arial" w:hAnsi="Arial"/>
        <w:b/>
        <w:bCs/>
        <w:i/>
        <w:iCs/>
        <w:noProof/>
        <w:sz w:val="16"/>
        <w:szCs w:val="16"/>
        <w:lang w:val="en-ZA" w:eastAsia="en-Z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F108815" wp14:editId="384183DE">
              <wp:simplePos x="0" y="0"/>
              <wp:positionH relativeFrom="column">
                <wp:posOffset>-114300</wp:posOffset>
              </wp:positionH>
              <wp:positionV relativeFrom="paragraph">
                <wp:posOffset>-67945</wp:posOffset>
              </wp:positionV>
              <wp:extent cx="5943600" cy="0"/>
              <wp:effectExtent l="9525" t="8255" r="9525" b="10795"/>
              <wp:wrapNone/>
              <wp:docPr id="4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5.35pt" to="459pt,-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" strokeweight="1pt"/>
          </w:pict>
        </mc:Fallback>
      </mc:AlternateContent>
    </w:r>
    <w:r w:rsidR="00414487" w:rsidRPr="00414487">
      <w:rPr>
        <w:rFonts w:ascii="Arial" w:hAnsi="Arial"/>
        <w:b/>
        <w:bCs/>
        <w:i/>
        <w:iCs/>
        <w:sz w:val="16"/>
        <w:szCs w:val="16"/>
      </w:rPr>
      <w:t>Directors:</w:t>
    </w:r>
    <w:r w:rsidR="00414487">
      <w:rPr>
        <w:rFonts w:ascii="Arial" w:hAnsi="Arial"/>
        <w:i/>
        <w:iCs/>
        <w:sz w:val="16"/>
        <w:szCs w:val="16"/>
      </w:rPr>
      <w:t xml:space="preserve"> L.B. Geldenhuys (Managing), D.L. Geldenhuys (Technical</w:t>
    </w:r>
    <w:r w:rsidR="00414487" w:rsidRPr="00414487">
      <w:rPr>
        <w:rFonts w:ascii="Arial" w:hAnsi="Arial"/>
        <w:i/>
        <w:iCs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CAB" w:rsidRPr="00484CAB" w:rsidRDefault="00484CAB">
    <w:pPr>
      <w:pStyle w:val="Footer"/>
      <w:rPr>
        <w:i/>
        <w:sz w:val="22"/>
      </w:rPr>
    </w:pPr>
    <w:r w:rsidRPr="00484CAB">
      <w:rPr>
        <w:noProof/>
        <w:sz w:val="22"/>
        <w:lang w:val="en-ZA" w:eastAsia="en-ZA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3A70B41B" wp14:editId="10BA4C46">
              <wp:simplePos x="411480" y="10121265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6675120" cy="0"/>
              <wp:effectExtent l="0" t="0" r="11430" b="19050"/>
              <wp:wrapSquare wrapText="bothSides"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1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9" o:spid="_x0000_s1026" style="position:absolute;z-index:251665920;visibility:visible;mso-wrap-style:square;mso-width-percent:0;mso-wrap-distance-left:9pt;mso-wrap-distance-top:0;mso-wrap-distance-right:9pt;mso-wrap-distance-bottom:0;mso-position-horizontal:center;mso-position-horizontal-relative:margin;mso-position-vertical:bottom;mso-position-vertical-relative:margin;mso-width-percent:0;mso-width-relative:margin" from="0,0" to="52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" strokecolor="black [3040]">
              <w10:wrap type="square" anchorx="margin" anchory="margin"/>
            </v:line>
          </w:pict>
        </mc:Fallback>
      </mc:AlternateContent>
    </w:r>
    <w:r w:rsidRPr="00484CAB">
      <w:rPr>
        <w:rFonts w:asciiTheme="minorHAnsi" w:hAnsiTheme="minorHAnsi"/>
        <w:b/>
        <w:sz w:val="14"/>
      </w:rPr>
      <w:t>DIRECTORS:</w:t>
    </w:r>
    <w:r w:rsidRPr="00484CAB">
      <w:rPr>
        <w:rFonts w:asciiTheme="minorHAnsi" w:hAnsiTheme="minorHAnsi"/>
        <w:sz w:val="14"/>
      </w:rPr>
      <w:t xml:space="preserve"> </w:t>
    </w:r>
    <w:r w:rsidRPr="00484CAB">
      <w:rPr>
        <w:rFonts w:asciiTheme="minorHAnsi" w:hAnsiTheme="minorHAnsi"/>
        <w:i/>
        <w:sz w:val="14"/>
      </w:rPr>
      <w:t>L.B. Geldenhuys (Managing), D.L. Geldenhuys (Technical)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685" w:rsidRDefault="000F6685">
      <w:r>
        <w:separator/>
      </w:r>
    </w:p>
  </w:footnote>
  <w:footnote w:type="continuationSeparator" w:id="0">
    <w:p w:rsidR="000F6685" w:rsidRDefault="000F66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09A" w:rsidRPr="0052009A" w:rsidRDefault="00280465" w:rsidP="0052009A">
    <w:pPr>
      <w:pStyle w:val="Header"/>
      <w:tabs>
        <w:tab w:val="clear" w:pos="4320"/>
        <w:tab w:val="clear" w:pos="8640"/>
        <w:tab w:val="left" w:pos="1080"/>
      </w:tabs>
      <w:rPr>
        <w:rFonts w:ascii="Arial" w:hAnsi="Arial" w:cs="Arial"/>
        <w:b/>
        <w:i/>
      </w:rPr>
    </w:pPr>
    <w:r>
      <w:rPr>
        <w:noProof/>
        <w:lang w:val="en-ZA" w:eastAsia="en-ZA"/>
      </w:rPr>
      <mc:AlternateContent>
        <mc:Choice Requires="wpc">
          <w:drawing>
            <wp:anchor distT="0" distB="0" distL="114300" distR="114300" simplePos="0" relativeHeight="251659776" behindDoc="0" locked="0" layoutInCell="1" allowOverlap="1" wp14:anchorId="57B1E076" wp14:editId="5DFCE1E3">
              <wp:simplePos x="0" y="0"/>
              <wp:positionH relativeFrom="column">
                <wp:posOffset>-44450</wp:posOffset>
              </wp:positionH>
              <wp:positionV relativeFrom="paragraph">
                <wp:posOffset>578485</wp:posOffset>
              </wp:positionV>
              <wp:extent cx="6543675" cy="436880"/>
              <wp:effectExtent l="3175" t="0" r="0" b="1270"/>
              <wp:wrapNone/>
              <wp:docPr id="8" name="Canvas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6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0" y="142912"/>
                          <a:ext cx="3321751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4487" w:rsidRPr="007435E4" w:rsidRDefault="007435E4" w:rsidP="007435E4">
                            <w:pPr>
                              <w:jc w:val="center"/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</w:pPr>
                            <w:r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 xml:space="preserve">Co </w:t>
                            </w:r>
                            <w:proofErr w:type="spellStart"/>
                            <w:r w:rsidR="00414487"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>Reg</w:t>
                            </w:r>
                            <w:proofErr w:type="spellEnd"/>
                            <w:r w:rsidR="00414487"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 xml:space="preserve"> No: 98/24699/07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Line 11"/>
                      <wps:cNvCnPr/>
                      <wps:spPr bwMode="auto">
                        <a:xfrm>
                          <a:off x="0" y="318404"/>
                          <a:ext cx="5326690" cy="74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Canvas 5" o:spid="_x0000_s1026" editas="canvas" style="position:absolute;margin-left:-3.5pt;margin-top:45.55pt;width:515.25pt;height:34.4pt;z-index:251659776" coordsize="65436,4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5436;height:4368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8" type="#_x0000_t202" style="position:absolute;top:1429;width:33217;height:2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<v:textbox>
                  <w:txbxContent>
                    <w:p w:rsidR="00414487" w:rsidRPr="007435E4" w:rsidRDefault="007435E4" w:rsidP="007435E4">
                      <w:pPr>
                        <w:jc w:val="center"/>
                        <w:rPr>
                          <w:rFonts w:ascii="Calibri" w:hAnsi="Calibri"/>
                          <w:sz w:val="12"/>
                          <w:szCs w:val="16"/>
                        </w:rPr>
                      </w:pPr>
                      <w:r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 xml:space="preserve">Co </w:t>
                      </w:r>
                      <w:proofErr w:type="spellStart"/>
                      <w:r w:rsidR="00414487"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>Reg</w:t>
                      </w:r>
                      <w:proofErr w:type="spellEnd"/>
                      <w:r w:rsidR="00414487"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 xml:space="preserve"> No: 98/24699/07</w:t>
                      </w:r>
                    </w:p>
                  </w:txbxContent>
                </v:textbox>
              </v:shape>
              <v:line id="Line 11" o:spid="_x0000_s1029" style="position:absolute;visibility:visible;mso-wrap-style:square" from="0,3184" to="53266,3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GxnvsIAAADaAAAADwAAAGRycy9kb3ducmV2LnhtbESPT2sCMRTE7wW/Q3iCt5q1oNXVKNIi&#10;SKXgv4PHx+a5u7h5CUm6br+9EQo9DjPzG2ax6kwjWvKhtqxgNMxAEBdW11wqOJ82r1MQISJrbCyT&#10;gl8KsFr2XhaYa3vnA7XHWIoE4ZCjgipGl0sZiooMhqF1xMm7Wm8wJulLqT3eE9w08i3LJtJgzWmh&#10;QkcfFRW3449RsPOx+PxqpzO8WBxvmcb7b+eUGvS79RxEpC7+h//aW63gHZ5X0g2Qy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GxnvsIAAADaAAAADwAAAAAAAAAAAAAA&#10;AAChAgAAZHJzL2Rvd25yZXYueG1sUEsFBgAAAAAEAAQA+QAAAJADAAAAAA==&#10;" strokecolor="silver" strokeweight="6pt"/>
            </v:group>
          </w:pict>
        </mc:Fallback>
      </mc:AlternateContent>
    </w:r>
    <w:r>
      <w:rPr>
        <w:noProof/>
        <w:lang w:val="en-ZA" w:eastAsia="en-ZA"/>
      </w:rPr>
      <w:drawing>
        <wp:anchor distT="0" distB="0" distL="114300" distR="114300" simplePos="0" relativeHeight="251660800" behindDoc="1" locked="0" layoutInCell="1" allowOverlap="1" wp14:anchorId="4972A532" wp14:editId="4E383FF0">
          <wp:simplePos x="0" y="0"/>
          <wp:positionH relativeFrom="column">
            <wp:posOffset>-44450</wp:posOffset>
          </wp:positionH>
          <wp:positionV relativeFrom="paragraph">
            <wp:posOffset>-281305</wp:posOffset>
          </wp:positionV>
          <wp:extent cx="3360420" cy="1101090"/>
          <wp:effectExtent l="0" t="0" r="0" b="3810"/>
          <wp:wrapNone/>
          <wp:docPr id="19" name="Picture 19" descr="C:\Users\Nicole Geldenhuys\Documents\Agrig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:\Users\Nicole Geldenhuys\Documents\Agrige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0420" cy="1101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EF9ACAF" wp14:editId="2B628EE4">
              <wp:simplePos x="0" y="0"/>
              <wp:positionH relativeFrom="column">
                <wp:posOffset>5040630</wp:posOffset>
              </wp:positionH>
              <wp:positionV relativeFrom="paragraph">
                <wp:posOffset>-168910</wp:posOffset>
              </wp:positionV>
              <wp:extent cx="1708785" cy="1330325"/>
              <wp:effectExtent l="1905" t="0" r="3810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1330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smartTag w:uri="urn:schemas-microsoft-com:office:smarttags" w:element="address">
                            <w:smartTag w:uri="urn:schemas-microsoft-com:office:smarttags" w:element="Street">
                              <w:r w:rsidRPr="00280465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P.O. Box</w:t>
                              </w:r>
                            </w:smartTag>
                            <w:r w:rsidRPr="0028046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2892</w:t>
                            </w:r>
                          </w:smartTag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Delmas</w:t>
                          </w:r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2210, </w:t>
                          </w:r>
                          <w:smartTag w:uri="urn:schemas-microsoft-com:office:smarttags" w:element="State">
                            <w:smartTag w:uri="urn:schemas-microsoft-com:office:smarttags" w:element="place">
                              <w:r w:rsidRPr="00280465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Mpumalanga</w:t>
                              </w:r>
                            </w:smartTag>
                          </w:smartTag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Telephone: </w:t>
                          </w:r>
                          <w:r w:rsidR="00B74DA3"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087 754 4747</w:t>
                          </w:r>
                        </w:p>
                        <w:p w:rsidR="0052009A" w:rsidRPr="00280465" w:rsidRDefault="00B74DA3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Facsimile: 086 659 8207</w:t>
                          </w:r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Email: info@agrigel.co.za</w:t>
                          </w:r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VAT No: 4810183410</w:t>
                          </w:r>
                        </w:p>
                        <w:p w:rsidR="00280465" w:rsidRPr="00280465" w:rsidRDefault="00280465" w:rsidP="0028046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0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b/>
                              <w:i/>
                              <w:sz w:val="20"/>
                              <w:szCs w:val="20"/>
                            </w:rPr>
                            <w:t>www.agrigel.co.za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0" type="#_x0000_t202" style="position:absolute;margin-left:396.9pt;margin-top:-13.3pt;width:134.55pt;height:10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" stroked="f">
              <v:textbox>
                <w:txbxContent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smartTag w:uri="urn:schemas-microsoft-com:office:smarttags" w:element="address">
                      <w:smartTag w:uri="urn:schemas-microsoft-com:office:smarttags" w:element="Street">
                        <w:r w:rsidRPr="00280465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P.O. Box</w:t>
                        </w:r>
                      </w:smartTag>
                      <w:r w:rsidRPr="00280465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2892</w:t>
                      </w:r>
                    </w:smartTag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Delmas</w:t>
                    </w:r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2210, </w:t>
                    </w:r>
                    <w:smartTag w:uri="urn:schemas-microsoft-com:office:smarttags" w:element="State">
                      <w:smartTag w:uri="urn:schemas-microsoft-com:office:smarttags" w:element="place">
                        <w:r w:rsidRPr="00280465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Mpumalanga</w:t>
                        </w:r>
                      </w:smartTag>
                    </w:smartTag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Telephone: </w:t>
                    </w:r>
                    <w:r w:rsidR="00B74DA3"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087 754 4747</w:t>
                    </w:r>
                  </w:p>
                  <w:p w:rsidR="0052009A" w:rsidRPr="00280465" w:rsidRDefault="00B74DA3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Facsimile: 086 659 8207</w:t>
                    </w:r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Email: info@agrigel.co.za</w:t>
                    </w:r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VAT No: 4810183410</w:t>
                    </w:r>
                  </w:p>
                  <w:p w:rsidR="00280465" w:rsidRPr="00280465" w:rsidRDefault="00280465" w:rsidP="00280465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  <w:t>www.agrigel.co.za</w:t>
                    </w:r>
                  </w:p>
                </w:txbxContent>
              </v:textbox>
            </v:shape>
          </w:pict>
        </mc:Fallback>
      </mc:AlternateContent>
    </w:r>
    <w:r w:rsidR="0052009A">
      <w:tab/>
    </w:r>
    <w:r w:rsidR="0052009A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465" w:rsidRPr="0052009A" w:rsidRDefault="003332F4" w:rsidP="00280465">
    <w:pPr>
      <w:pStyle w:val="Header"/>
      <w:tabs>
        <w:tab w:val="clear" w:pos="4320"/>
        <w:tab w:val="clear" w:pos="8640"/>
        <w:tab w:val="left" w:pos="1080"/>
      </w:tabs>
      <w:rPr>
        <w:rFonts w:ascii="Arial" w:hAnsi="Arial" w:cs="Arial"/>
        <w:b/>
        <w:i/>
      </w:rPr>
    </w:pPr>
    <w:r>
      <w:rPr>
        <w:noProof/>
        <w:lang w:val="en-ZA" w:eastAsia="en-ZA"/>
      </w:rPr>
      <w:drawing>
        <wp:anchor distT="0" distB="0" distL="114300" distR="114300" simplePos="0" relativeHeight="251666944" behindDoc="1" locked="0" layoutInCell="1" allowOverlap="1" wp14:anchorId="783DF2C9" wp14:editId="7B981103">
          <wp:simplePos x="0" y="0"/>
          <wp:positionH relativeFrom="column">
            <wp:posOffset>-280035</wp:posOffset>
          </wp:positionH>
          <wp:positionV relativeFrom="paragraph">
            <wp:posOffset>-278765</wp:posOffset>
          </wp:positionV>
          <wp:extent cx="4284042" cy="1051560"/>
          <wp:effectExtent l="0" t="0" r="254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mac with AGRIGE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4155" cy="10564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0465">
      <w:rPr>
        <w:noProof/>
        <w:lang w:val="en-ZA" w:eastAsia="en-ZA"/>
      </w:rPr>
      <mc:AlternateContent>
        <mc:Choice Requires="wpc">
          <w:drawing>
            <wp:anchor distT="0" distB="0" distL="114300" distR="114300" simplePos="0" relativeHeight="251663872" behindDoc="0" locked="0" layoutInCell="1" allowOverlap="1" wp14:anchorId="13D19402" wp14:editId="6A27C433">
              <wp:simplePos x="0" y="0"/>
              <wp:positionH relativeFrom="column">
                <wp:posOffset>-44450</wp:posOffset>
              </wp:positionH>
              <wp:positionV relativeFrom="paragraph">
                <wp:posOffset>578485</wp:posOffset>
              </wp:positionV>
              <wp:extent cx="6543675" cy="436880"/>
              <wp:effectExtent l="0" t="0" r="0" b="0"/>
              <wp:wrapNone/>
              <wp:docPr id="21" name="Canvas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24"/>
                      <wps:cNvCnPr/>
                      <wps:spPr bwMode="auto">
                        <a:xfrm>
                          <a:off x="0" y="318404"/>
                          <a:ext cx="5257800" cy="74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Canvas 21" o:spid="_x0000_s1026" editas="canvas" style="position:absolute;margin-left:-3.5pt;margin-top:45.55pt;width:515.25pt;height:34.4pt;z-index:251663872" coordsize="65436,4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5436;height:4368;visibility:visible;mso-wrap-style:square">
                <v:fill o:detectmouseclick="t"/>
                <v:path o:connecttype="none"/>
              </v:shape>
              <v:line id="Line 24" o:spid="_x0000_s1028" style="position:absolute;visibility:visible;mso-wrap-style:square" from="0,3184" to="52578,3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dhvcMAAADaAAAADwAAAGRycy9kb3ducmV2LnhtbESPzWrDMBCE74G8g9hAb42chpTUiWxC&#10;SyC0BPLTQ46LtbVNrZWQVMd9+6oQyHGYmW+YdTmYTvTkQ2tZwWyagSCurG65VvB53j4uQYSIrLGz&#10;TAp+KUBZjEdrzLW98pH6U6xFgnDIUUETo8ulDFVDBsPUOuLkfVlvMCbpa6k9XhPcdPIpy56lwZbT&#10;QoOOXhuqvk8/RsGHj9Xbe798wYvFxY5pcdg7p9TDZNisQEQa4j18a++0gjn8X0k3QB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NXYb3DAAAA2gAAAA8AAAAAAAAAAAAA&#10;AAAAoQIAAGRycy9kb3ducmV2LnhtbFBLBQYAAAAABAAEAPkAAACRAwAAAAA=&#10;" strokecolor="silver" strokeweight="6pt"/>
            </v:group>
          </w:pict>
        </mc:Fallback>
      </mc:AlternateContent>
    </w:r>
    <w:r w:rsidR="00280465"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129ED091" wp14:editId="71B3FDB3">
              <wp:simplePos x="0" y="0"/>
              <wp:positionH relativeFrom="column">
                <wp:posOffset>5040630</wp:posOffset>
              </wp:positionH>
              <wp:positionV relativeFrom="paragraph">
                <wp:posOffset>-168910</wp:posOffset>
              </wp:positionV>
              <wp:extent cx="1708785" cy="1330325"/>
              <wp:effectExtent l="1905" t="0" r="3810" b="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1330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smartTag w:uri="urn:schemas-microsoft-com:office:smarttags" w:element="address">
                            <w:smartTag w:uri="urn:schemas-microsoft-com:office:smarttags" w:element="Street">
                              <w:r w:rsidRPr="00280465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P.O. Box</w:t>
                              </w:r>
                            </w:smartTag>
                            <w:r w:rsidRPr="0028046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2892</w:t>
                            </w:r>
                          </w:smartTag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Delmas</w:t>
                          </w:r>
                          <w:r w:rsidR="003332F4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, 2210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Mpumalanga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Telephone: </w:t>
                          </w:r>
                          <w:r w:rsidR="003332F4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013 668 0000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Facsimile: 086 659 8207</w:t>
                          </w:r>
                        </w:p>
                        <w:p w:rsidR="00280465" w:rsidRPr="00280465" w:rsidRDefault="003332F4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Email: info@premac</w:t>
                          </w:r>
                          <w:r w:rsidR="00280465"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.co.za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VAT No: 4810183410</w:t>
                          </w:r>
                        </w:p>
                        <w:p w:rsidR="00280465" w:rsidRPr="00484CAB" w:rsidRDefault="003332F4" w:rsidP="00280465">
                          <w:pPr>
                            <w:jc w:val="center"/>
                            <w:rPr>
                              <w:rFonts w:asciiTheme="minorHAnsi" w:hAnsiTheme="minorHAnsi" w:cs="Arial"/>
                              <w:b/>
                              <w:i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b/>
                              <w:i/>
                              <w:szCs w:val="20"/>
                            </w:rPr>
                            <w:t>www.premac</w:t>
                          </w:r>
                          <w:r w:rsidR="00280465" w:rsidRPr="00484CAB">
                            <w:rPr>
                              <w:rFonts w:asciiTheme="minorHAnsi" w:hAnsiTheme="minorHAnsi" w:cs="Arial"/>
                              <w:b/>
                              <w:i/>
                              <w:szCs w:val="20"/>
                            </w:rPr>
                            <w:t>.co.za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1" type="#_x0000_t202" style="position:absolute;margin-left:396.9pt;margin-top:-13.3pt;width:134.55pt;height:104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" stroked="f">
              <v:textbox>
                <w:txbxContent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smartTag w:uri="urn:schemas-microsoft-com:office:smarttags" w:element="address">
                      <w:smartTag w:uri="urn:schemas-microsoft-com:office:smarttags" w:element="Street">
                        <w:r w:rsidRPr="00280465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P.O. Box</w:t>
                        </w:r>
                      </w:smartTag>
                      <w:r w:rsidRPr="00280465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2892</w:t>
                      </w:r>
                    </w:smartTag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Delmas</w:t>
                    </w:r>
                    <w:r w:rsidR="003332F4">
                      <w:rPr>
                        <w:rFonts w:ascii="Arial" w:hAnsi="Arial" w:cs="Arial"/>
                        <w:sz w:val="18"/>
                        <w:szCs w:val="20"/>
                      </w:rPr>
                      <w:t>, 2210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Mpumalanga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Telephone: </w:t>
                    </w:r>
                    <w:r w:rsidR="003332F4">
                      <w:rPr>
                        <w:rFonts w:ascii="Arial" w:hAnsi="Arial" w:cs="Arial"/>
                        <w:sz w:val="18"/>
                        <w:szCs w:val="20"/>
                      </w:rPr>
                      <w:t>013 668 0000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Facsimile: 086 659 8207</w:t>
                    </w:r>
                  </w:p>
                  <w:p w:rsidR="00280465" w:rsidRPr="00280465" w:rsidRDefault="003332F4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20"/>
                      </w:rPr>
                      <w:t>Email: info@premac</w:t>
                    </w:r>
                    <w:r w:rsidR="00280465"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.co.za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VAT No: 4810183410</w:t>
                    </w:r>
                  </w:p>
                  <w:p w:rsidR="00280465" w:rsidRPr="00484CAB" w:rsidRDefault="003332F4" w:rsidP="00280465">
                    <w:pPr>
                      <w:jc w:val="center"/>
                      <w:rPr>
                        <w:rFonts w:asciiTheme="minorHAnsi" w:hAnsiTheme="minorHAnsi" w:cs="Arial"/>
                        <w:b/>
                        <w:i/>
                        <w:szCs w:val="20"/>
                      </w:rPr>
                    </w:pPr>
                    <w:r>
                      <w:rPr>
                        <w:rFonts w:asciiTheme="minorHAnsi" w:hAnsiTheme="minorHAnsi" w:cs="Arial"/>
                        <w:b/>
                        <w:i/>
                        <w:szCs w:val="20"/>
                      </w:rPr>
                      <w:t>www.premac</w:t>
                    </w:r>
                    <w:r w:rsidR="00280465" w:rsidRPr="00484CAB">
                      <w:rPr>
                        <w:rFonts w:asciiTheme="minorHAnsi" w:hAnsiTheme="minorHAnsi" w:cs="Arial"/>
                        <w:b/>
                        <w:i/>
                        <w:szCs w:val="20"/>
                      </w:rPr>
                      <w:t>.co.za</w:t>
                    </w:r>
                  </w:p>
                </w:txbxContent>
              </v:textbox>
            </v:shape>
          </w:pict>
        </mc:Fallback>
      </mc:AlternateContent>
    </w:r>
    <w:r w:rsidR="00280465">
      <w:tab/>
    </w:r>
    <w:r w:rsidR="00280465">
      <w:tab/>
    </w:r>
  </w:p>
  <w:p w:rsidR="007435E4" w:rsidRDefault="003332F4">
    <w:pPr>
      <w:pStyle w:val="Header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0A767050" wp14:editId="7CBF6C39">
              <wp:simplePos x="0" y="0"/>
              <wp:positionH relativeFrom="column">
                <wp:posOffset>170815</wp:posOffset>
              </wp:positionH>
              <wp:positionV relativeFrom="paragraph">
                <wp:posOffset>446405</wp:posOffset>
              </wp:positionV>
              <wp:extent cx="2374265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332F4" w:rsidRPr="003332F4" w:rsidRDefault="003332F4">
                          <w:pPr>
                            <w:rPr>
                              <w:rFonts w:asciiTheme="minorHAnsi" w:hAnsiTheme="minorHAnsi"/>
                              <w:b/>
                            </w:rPr>
                          </w:pPr>
                          <w:r w:rsidRPr="003332F4">
                            <w:rPr>
                              <w:rFonts w:asciiTheme="minorHAnsi" w:hAnsiTheme="minorHAnsi"/>
                              <w:b/>
                            </w:rPr>
                            <w:t>Manufacturers of Hydraulic Equipment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2" o:spid="_x0000_s1032" type="#_x0000_t202" style="position:absolute;margin-left:13.45pt;margin-top:35.15pt;width:186.95pt;height:110.55pt;z-index:2516689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" filled="f" stroked="f">
              <v:textbox style="mso-fit-shape-to-text:t">
                <w:txbxContent>
                  <w:p w:rsidR="003332F4" w:rsidRPr="003332F4" w:rsidRDefault="003332F4">
                    <w:pPr>
                      <w:rPr>
                        <w:rFonts w:asciiTheme="minorHAnsi" w:hAnsiTheme="minorHAnsi"/>
                        <w:b/>
                      </w:rPr>
                    </w:pPr>
                    <w:r w:rsidRPr="003332F4">
                      <w:rPr>
                        <w:rFonts w:asciiTheme="minorHAnsi" w:hAnsiTheme="minorHAnsi"/>
                        <w:b/>
                      </w:rPr>
                      <w:t>Manufacturers of Hydraulic Equipment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F1EBD"/>
    <w:multiLevelType w:val="hybridMultilevel"/>
    <w:tmpl w:val="D34815A2"/>
    <w:lvl w:ilvl="0" w:tplc="FD66E88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049"/>
    <w:rsid w:val="000146AA"/>
    <w:rsid w:val="000969EE"/>
    <w:rsid w:val="000F6685"/>
    <w:rsid w:val="00280465"/>
    <w:rsid w:val="003332F4"/>
    <w:rsid w:val="003A585C"/>
    <w:rsid w:val="003B1AA9"/>
    <w:rsid w:val="00411D02"/>
    <w:rsid w:val="00414487"/>
    <w:rsid w:val="0042528C"/>
    <w:rsid w:val="00484CAB"/>
    <w:rsid w:val="0052009A"/>
    <w:rsid w:val="00612D7A"/>
    <w:rsid w:val="007435E4"/>
    <w:rsid w:val="008D7283"/>
    <w:rsid w:val="00A3428D"/>
    <w:rsid w:val="00B048F8"/>
    <w:rsid w:val="00B613DC"/>
    <w:rsid w:val="00B74DA3"/>
    <w:rsid w:val="00C52049"/>
    <w:rsid w:val="00CE53E3"/>
    <w:rsid w:val="00D350E5"/>
    <w:rsid w:val="00E04108"/>
    <w:rsid w:val="00E31AB6"/>
    <w:rsid w:val="00FA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50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50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969EE"/>
    <w:rPr>
      <w:rFonts w:ascii="Tahoma" w:hAnsi="Tahoma"/>
      <w:sz w:val="16"/>
      <w:szCs w:val="16"/>
    </w:rPr>
  </w:style>
  <w:style w:type="paragraph" w:customStyle="1" w:styleId="Default">
    <w:name w:val="Default"/>
    <w:rsid w:val="00B613D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50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50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969EE"/>
    <w:rPr>
      <w:rFonts w:ascii="Tahoma" w:hAnsi="Tahoma"/>
      <w:sz w:val="16"/>
      <w:szCs w:val="16"/>
    </w:rPr>
  </w:style>
  <w:style w:type="paragraph" w:customStyle="1" w:styleId="Default">
    <w:name w:val="Default"/>
    <w:rsid w:val="00B613D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e%20Geldenhuys\Documents\PREMAC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PREMAC Letterhead.dotx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Geldenhuys</dc:creator>
  <cp:lastModifiedBy>Dan</cp:lastModifiedBy>
  <cp:revision>2</cp:revision>
  <cp:lastPrinted>2012-08-03T11:19:00Z</cp:lastPrinted>
  <dcterms:created xsi:type="dcterms:W3CDTF">2015-05-08T11:02:00Z</dcterms:created>
  <dcterms:modified xsi:type="dcterms:W3CDTF">2015-05-08T11:02:00Z</dcterms:modified>
</cp:coreProperties>
</file>