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10" w:rsidRDefault="009B3210" w:rsidP="00867CB3">
      <w:pPr>
        <w:rPr>
          <w:lang w:val="en-ZA"/>
        </w:rPr>
      </w:pPr>
    </w:p>
    <w:p w:rsidR="003159F6" w:rsidRPr="003159F6" w:rsidRDefault="003159F6" w:rsidP="00867CB3">
      <w:pPr>
        <w:rPr>
          <w:rFonts w:asciiTheme="minorHAnsi" w:hAnsiTheme="minorHAnsi"/>
          <w:sz w:val="22"/>
          <w:lang w:val="en-ZA"/>
        </w:rPr>
      </w:pPr>
    </w:p>
    <w:p w:rsidR="003159F6" w:rsidRPr="003159F6" w:rsidRDefault="003159F6" w:rsidP="00867CB3">
      <w:pPr>
        <w:rPr>
          <w:rFonts w:asciiTheme="minorHAnsi" w:hAnsiTheme="minorHAnsi"/>
          <w:sz w:val="22"/>
          <w:lang w:val="en-ZA"/>
        </w:rPr>
      </w:pPr>
    </w:p>
    <w:p w:rsidR="003159F6" w:rsidRPr="003159F6" w:rsidRDefault="003159F6" w:rsidP="00867CB3">
      <w:pPr>
        <w:rPr>
          <w:rFonts w:asciiTheme="minorHAnsi" w:hAnsiTheme="minorHAnsi"/>
          <w:b/>
          <w:sz w:val="22"/>
          <w:u w:val="single"/>
          <w:lang w:val="en-ZA"/>
        </w:rPr>
      </w:pPr>
      <w:r>
        <w:rPr>
          <w:rFonts w:asciiTheme="minorHAnsi" w:hAnsiTheme="minorHAnsi"/>
          <w:b/>
          <w:sz w:val="22"/>
          <w:u w:val="single"/>
          <w:lang w:val="en-ZA"/>
        </w:rPr>
        <w:t xml:space="preserve">RE: </w:t>
      </w:r>
      <w:r w:rsidR="00463F39">
        <w:rPr>
          <w:rFonts w:asciiTheme="minorHAnsi" w:hAnsiTheme="minorHAnsi"/>
          <w:b/>
          <w:sz w:val="22"/>
          <w:u w:val="single"/>
          <w:lang w:val="en-ZA"/>
        </w:rPr>
        <w:t>Proof of Residence</w:t>
      </w:r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463F39" w:rsidRPr="003159F6" w:rsidRDefault="00463F39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3159F6" w:rsidRP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  <w:r w:rsidRPr="003159F6">
        <w:rPr>
          <w:rFonts w:asciiTheme="minorHAnsi" w:hAnsiTheme="minorHAnsi"/>
          <w:sz w:val="22"/>
          <w:lang w:val="en-ZA"/>
        </w:rPr>
        <w:tab/>
      </w:r>
      <w:r w:rsidR="00BE643A">
        <w:rPr>
          <w:rFonts w:asciiTheme="minorHAnsi" w:hAnsiTheme="minorHAnsi"/>
          <w:sz w:val="22"/>
          <w:lang w:val="en-ZA"/>
        </w:rPr>
        <w:fldChar w:fldCharType="begin"/>
      </w:r>
      <w:r w:rsidR="00BE643A">
        <w:rPr>
          <w:rFonts w:asciiTheme="minorHAnsi" w:hAnsiTheme="minorHAnsi"/>
          <w:sz w:val="22"/>
          <w:lang w:val="en-ZA"/>
        </w:rPr>
        <w:instrText xml:space="preserve"> DATE \@ "dd MMMM yyyy" </w:instrText>
      </w:r>
      <w:r w:rsidR="00BE643A">
        <w:rPr>
          <w:rFonts w:asciiTheme="minorHAnsi" w:hAnsiTheme="minorHAnsi"/>
          <w:sz w:val="22"/>
          <w:lang w:val="en-ZA"/>
        </w:rPr>
        <w:fldChar w:fldCharType="separate"/>
      </w:r>
      <w:r w:rsidR="00E61909">
        <w:rPr>
          <w:rFonts w:asciiTheme="minorHAnsi" w:hAnsiTheme="minorHAnsi"/>
          <w:noProof/>
          <w:sz w:val="22"/>
          <w:lang w:val="en-ZA"/>
        </w:rPr>
        <w:t>27 June 2016</w:t>
      </w:r>
      <w:r w:rsidR="00BE643A">
        <w:rPr>
          <w:rFonts w:asciiTheme="minorHAnsi" w:hAnsiTheme="minorHAnsi"/>
          <w:sz w:val="22"/>
          <w:lang w:val="en-ZA"/>
        </w:rPr>
        <w:fldChar w:fldCharType="end"/>
      </w:r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463F39" w:rsidRPr="003159F6" w:rsidRDefault="00463F39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3159F6" w:rsidRP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  <w:r w:rsidRPr="003159F6">
        <w:rPr>
          <w:rFonts w:asciiTheme="minorHAnsi" w:hAnsiTheme="minorHAnsi"/>
          <w:sz w:val="22"/>
          <w:lang w:val="en-ZA"/>
        </w:rPr>
        <w:t>To whom it may concern,</w:t>
      </w:r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3159F6" w:rsidRDefault="00463F39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 xml:space="preserve">This is to certify that Mr </w:t>
      </w:r>
      <w:r w:rsidR="00BE643A">
        <w:rPr>
          <w:rFonts w:asciiTheme="minorHAnsi" w:hAnsiTheme="minorHAnsi"/>
          <w:sz w:val="22"/>
          <w:lang w:val="en-ZA"/>
        </w:rPr>
        <w:t>DI</w:t>
      </w:r>
      <w:r>
        <w:rPr>
          <w:rFonts w:asciiTheme="minorHAnsi" w:hAnsiTheme="minorHAnsi"/>
          <w:sz w:val="22"/>
          <w:lang w:val="en-ZA"/>
        </w:rPr>
        <w:t xml:space="preserve"> Geldenhuys (ID No: </w:t>
      </w:r>
      <w:r w:rsidR="00BE643A">
        <w:rPr>
          <w:rFonts w:asciiTheme="minorHAnsi" w:hAnsiTheme="minorHAnsi"/>
          <w:sz w:val="22"/>
          <w:lang w:val="en-ZA"/>
        </w:rPr>
        <w:t>530813 5002 089</w:t>
      </w:r>
      <w:r>
        <w:rPr>
          <w:rFonts w:asciiTheme="minorHAnsi" w:hAnsiTheme="minorHAnsi"/>
          <w:sz w:val="22"/>
          <w:lang w:val="en-ZA"/>
        </w:rPr>
        <w:t>) resides at 12 Smit Street.</w:t>
      </w:r>
    </w:p>
    <w:p w:rsidR="00463F39" w:rsidRDefault="00463F39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His address is:</w:t>
      </w:r>
    </w:p>
    <w:p w:rsidR="00463F39" w:rsidRDefault="00463F39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463F39" w:rsidRDefault="00463F39" w:rsidP="00463F39">
      <w:pPr>
        <w:tabs>
          <w:tab w:val="left" w:pos="1701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ab/>
        <w:t>12 Smit Street,</w:t>
      </w:r>
    </w:p>
    <w:p w:rsidR="00463F39" w:rsidRDefault="00463F39" w:rsidP="00463F39">
      <w:pPr>
        <w:tabs>
          <w:tab w:val="left" w:pos="1701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ab/>
        <w:t>Delmas,</w:t>
      </w:r>
    </w:p>
    <w:p w:rsidR="00463F39" w:rsidRDefault="00463F39" w:rsidP="00463F39">
      <w:pPr>
        <w:tabs>
          <w:tab w:val="left" w:pos="1701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ab/>
        <w:t>2210,</w:t>
      </w:r>
    </w:p>
    <w:p w:rsidR="00463F39" w:rsidRPr="003159F6" w:rsidRDefault="00463F39" w:rsidP="00463F39">
      <w:pPr>
        <w:tabs>
          <w:tab w:val="left" w:pos="1701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ab/>
        <w:t>Mpumalanga</w:t>
      </w:r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Yours faithfully,</w:t>
      </w:r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p w:rsidR="003159F6" w:rsidRDefault="00E61909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noProof/>
          <w:sz w:val="22"/>
          <w:lang w:val="en-GB" w:eastAsia="en-GB"/>
        </w:rPr>
        <w:drawing>
          <wp:inline distT="0" distB="0" distL="0" distR="0">
            <wp:extent cx="1546860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 Geldenhuys sig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 xml:space="preserve">Mr </w:t>
      </w:r>
      <w:r w:rsidR="00463F39">
        <w:rPr>
          <w:rFonts w:asciiTheme="minorHAnsi" w:hAnsiTheme="minorHAnsi"/>
          <w:sz w:val="22"/>
          <w:lang w:val="en-ZA"/>
        </w:rPr>
        <w:t>AN</w:t>
      </w:r>
      <w:r>
        <w:rPr>
          <w:rFonts w:asciiTheme="minorHAnsi" w:hAnsiTheme="minorHAnsi"/>
          <w:sz w:val="22"/>
          <w:lang w:val="en-ZA"/>
        </w:rPr>
        <w:t xml:space="preserve"> Geldenhuys</w:t>
      </w:r>
    </w:p>
    <w:p w:rsidR="003159F6" w:rsidRPr="00463F39" w:rsidRDefault="00463F39" w:rsidP="003159F6">
      <w:pPr>
        <w:tabs>
          <w:tab w:val="left" w:pos="8080"/>
        </w:tabs>
        <w:rPr>
          <w:rFonts w:asciiTheme="minorHAnsi" w:hAnsiTheme="minorHAnsi"/>
          <w:b/>
          <w:i/>
          <w:smallCaps/>
          <w:sz w:val="20"/>
          <w:lang w:val="en-ZA"/>
        </w:rPr>
      </w:pPr>
      <w:r w:rsidRPr="00463F39">
        <w:rPr>
          <w:rFonts w:asciiTheme="minorHAnsi" w:hAnsiTheme="minorHAnsi"/>
          <w:b/>
          <w:i/>
          <w:smallCaps/>
          <w:sz w:val="20"/>
          <w:lang w:val="en-ZA"/>
        </w:rPr>
        <w:t>OWNER</w:t>
      </w:r>
    </w:p>
    <w:p w:rsidR="003159F6" w:rsidRP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sectPr w:rsidR="003159F6" w:rsidRPr="003159F6" w:rsidSect="00484CAB">
      <w:head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5A" w:rsidRDefault="007C0B5A">
      <w:r>
        <w:separator/>
      </w:r>
    </w:p>
  </w:endnote>
  <w:endnote w:type="continuationSeparator" w:id="0">
    <w:p w:rsidR="007C0B5A" w:rsidRDefault="007C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7A6CF9B" wp14:editId="35774EA4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D10C18B" wp14:editId="46DDD4C7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5A" w:rsidRDefault="007C0B5A">
      <w:r>
        <w:separator/>
      </w:r>
    </w:p>
  </w:footnote>
  <w:footnote w:type="continuationSeparator" w:id="0">
    <w:p w:rsidR="007C0B5A" w:rsidRDefault="007C0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4835C3ED" wp14:editId="51AA4771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0C83ACEB" wp14:editId="328D784E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4D265E" wp14:editId="42C5E2C7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3C99C515" wp14:editId="722A99D5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675C6D19" wp14:editId="5FD2478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0DD72A" wp14:editId="2B041BAF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969EE"/>
    <w:rsid w:val="00162AC0"/>
    <w:rsid w:val="00280465"/>
    <w:rsid w:val="002B6A61"/>
    <w:rsid w:val="003159F6"/>
    <w:rsid w:val="003862E9"/>
    <w:rsid w:val="003A585C"/>
    <w:rsid w:val="003B1AA9"/>
    <w:rsid w:val="00414487"/>
    <w:rsid w:val="0042528C"/>
    <w:rsid w:val="004619E2"/>
    <w:rsid w:val="00463F39"/>
    <w:rsid w:val="00484CAB"/>
    <w:rsid w:val="0052009A"/>
    <w:rsid w:val="00565BEE"/>
    <w:rsid w:val="005A0091"/>
    <w:rsid w:val="00612D7A"/>
    <w:rsid w:val="00624899"/>
    <w:rsid w:val="00657BAE"/>
    <w:rsid w:val="006F140E"/>
    <w:rsid w:val="007435E4"/>
    <w:rsid w:val="00747B75"/>
    <w:rsid w:val="00784543"/>
    <w:rsid w:val="007C0B5A"/>
    <w:rsid w:val="007C30CB"/>
    <w:rsid w:val="00867CB3"/>
    <w:rsid w:val="00882B46"/>
    <w:rsid w:val="008D7283"/>
    <w:rsid w:val="009B3210"/>
    <w:rsid w:val="009E658F"/>
    <w:rsid w:val="00A3428D"/>
    <w:rsid w:val="00A80137"/>
    <w:rsid w:val="00B74DA3"/>
    <w:rsid w:val="00B82FC6"/>
    <w:rsid w:val="00B93427"/>
    <w:rsid w:val="00BE1124"/>
    <w:rsid w:val="00BE643A"/>
    <w:rsid w:val="00CD257B"/>
    <w:rsid w:val="00CE53E3"/>
    <w:rsid w:val="00D07E1B"/>
    <w:rsid w:val="00D20EA8"/>
    <w:rsid w:val="00D273AA"/>
    <w:rsid w:val="00D350E5"/>
    <w:rsid w:val="00E04108"/>
    <w:rsid w:val="00E61909"/>
    <w:rsid w:val="00EB2F8D"/>
    <w:rsid w:val="00EC7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6</cp:revision>
  <cp:lastPrinted>2016-06-27T10:09:00Z</cp:lastPrinted>
  <dcterms:created xsi:type="dcterms:W3CDTF">2016-04-29T09:29:00Z</dcterms:created>
  <dcterms:modified xsi:type="dcterms:W3CDTF">2016-06-27T10:11:00Z</dcterms:modified>
</cp:coreProperties>
</file>