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8C" w:rsidRDefault="006D248C" w:rsidP="006D248C">
      <w:pPr>
        <w:tabs>
          <w:tab w:val="left" w:pos="7088"/>
        </w:tabs>
        <w:spacing w:line="360" w:lineRule="auto"/>
        <w:ind w:hanging="142"/>
        <w:rPr>
          <w:rFonts w:ascii="Calibri" w:hAnsi="Calibri"/>
          <w:b/>
          <w:i/>
          <w:u w:val="single"/>
        </w:rPr>
      </w:pPr>
    </w:p>
    <w:p w:rsidR="006D248C" w:rsidRPr="00532ACF" w:rsidRDefault="006D248C" w:rsidP="006D248C">
      <w:pPr>
        <w:tabs>
          <w:tab w:val="left" w:pos="7088"/>
        </w:tabs>
        <w:spacing w:line="360" w:lineRule="auto"/>
        <w:rPr>
          <w:rFonts w:ascii="Calibri" w:hAnsi="Calibri"/>
          <w:b/>
          <w:i/>
          <w:u w:val="single"/>
        </w:rPr>
      </w:pPr>
      <w:r w:rsidRPr="00532ACF">
        <w:rPr>
          <w:rFonts w:ascii="Calibri" w:hAnsi="Calibri"/>
          <w:b/>
          <w:i/>
          <w:u w:val="single"/>
        </w:rPr>
        <w:t>EMPLOYEE PERSONAL DETAILS:</w:t>
      </w:r>
    </w:p>
    <w:p w:rsidR="006D248C" w:rsidRDefault="006D248C" w:rsidP="006D248C">
      <w:pPr>
        <w:tabs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Surname: ______________________________________________________________________________</w:t>
      </w:r>
    </w:p>
    <w:p w:rsidR="006D248C" w:rsidRDefault="006D248C" w:rsidP="006D248C">
      <w:pPr>
        <w:tabs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Full Names: ____________________________________________________________________________</w:t>
      </w:r>
    </w:p>
    <w:p w:rsidR="006D248C" w:rsidRDefault="006D248C" w:rsidP="006D248C">
      <w:pPr>
        <w:tabs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Preferred Name: ________________________________________________________________________</w:t>
      </w:r>
    </w:p>
    <w:p w:rsidR="006D248C" w:rsidRDefault="006D248C" w:rsidP="006D248C">
      <w:pPr>
        <w:tabs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21590</wp:posOffset>
                </wp:positionV>
                <wp:extent cx="836930" cy="238760"/>
                <wp:effectExtent l="10160" t="12065" r="10160" b="63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93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48C" w:rsidRPr="00E92A57" w:rsidRDefault="006D248C" w:rsidP="006D248C">
                            <w:pPr>
                              <w:jc w:val="center"/>
                              <w:rPr>
                                <w:rFonts w:ascii="Calibri" w:hAnsi="Calibri" w:cs="Calibri"/>
                                <w:color w:val="7F7F7F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7F7F7F"/>
                                <w:sz w:val="20"/>
                              </w:rPr>
                              <w:t>FE</w:t>
                            </w:r>
                            <w:r w:rsidRPr="00E92A57">
                              <w:rPr>
                                <w:rFonts w:ascii="Calibri" w:hAnsi="Calibri" w:cs="Calibri"/>
                                <w:color w:val="7F7F7F"/>
                                <w:sz w:val="20"/>
                              </w:rPr>
                              <w:t>MALE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11.05pt;margin-top:1.7pt;width:65.9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">
                <v:textbox>
                  <w:txbxContent>
                    <w:p w:rsidR="006D248C" w:rsidRPr="00E92A57" w:rsidRDefault="006D248C" w:rsidP="006D248C">
                      <w:pPr>
                        <w:jc w:val="center"/>
                        <w:rPr>
                          <w:rFonts w:ascii="Calibri" w:hAnsi="Calibri" w:cs="Calibri"/>
                          <w:color w:val="7F7F7F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7F7F7F"/>
                          <w:sz w:val="20"/>
                        </w:rPr>
                        <w:t>FE</w:t>
                      </w:r>
                      <w:r w:rsidRPr="00E92A57">
                        <w:rPr>
                          <w:rFonts w:ascii="Calibri" w:hAnsi="Calibri" w:cs="Calibri"/>
                          <w:color w:val="7F7F7F"/>
                          <w:sz w:val="20"/>
                        </w:rPr>
                        <w:t>MALE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4321175</wp:posOffset>
                </wp:positionH>
                <wp:positionV relativeFrom="paragraph">
                  <wp:posOffset>21590</wp:posOffset>
                </wp:positionV>
                <wp:extent cx="836930" cy="238760"/>
                <wp:effectExtent l="6350" t="12065" r="13970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93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48C" w:rsidRPr="00BB7862" w:rsidRDefault="006D248C" w:rsidP="006D248C">
                            <w:pPr>
                              <w:jc w:val="center"/>
                              <w:rPr>
                                <w:rFonts w:ascii="Calibri" w:hAnsi="Calibri" w:cs="Calibri"/>
                                <w:color w:val="7F7F7F"/>
                                <w:sz w:val="20"/>
                              </w:rPr>
                            </w:pPr>
                            <w:r w:rsidRPr="00BB7862">
                              <w:rPr>
                                <w:rFonts w:ascii="Calibri" w:hAnsi="Calibri" w:cs="Calibri"/>
                                <w:color w:val="7F7F7F"/>
                                <w:sz w:val="20"/>
                              </w:rPr>
                              <w:t>MALE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340.25pt;margin-top:1.7pt;width:65.9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">
                <v:textbox>
                  <w:txbxContent>
                    <w:p w:rsidR="006D248C" w:rsidRPr="00BB7862" w:rsidRDefault="006D248C" w:rsidP="006D248C">
                      <w:pPr>
                        <w:jc w:val="center"/>
                        <w:rPr>
                          <w:rFonts w:ascii="Calibri" w:hAnsi="Calibri" w:cs="Calibri"/>
                          <w:color w:val="7F7F7F"/>
                          <w:sz w:val="20"/>
                        </w:rPr>
                      </w:pPr>
                      <w:r w:rsidRPr="00BB7862">
                        <w:rPr>
                          <w:rFonts w:ascii="Calibri" w:hAnsi="Calibri" w:cs="Calibri"/>
                          <w:color w:val="7F7F7F"/>
                          <w:sz w:val="20"/>
                        </w:rPr>
                        <w:t>MALE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</w:rPr>
        <w:t xml:space="preserve">Date of birth: _____________________________________ Gender:  </w:t>
      </w:r>
    </w:p>
    <w:p w:rsidR="006D248C" w:rsidRDefault="006D248C" w:rsidP="006D248C">
      <w:pPr>
        <w:tabs>
          <w:tab w:val="left" w:pos="6663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25400</wp:posOffset>
                </wp:positionV>
                <wp:extent cx="753745" cy="238760"/>
                <wp:effectExtent l="10795" t="6350" r="6985" b="1206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48C" w:rsidRPr="00494AEA" w:rsidRDefault="006D248C" w:rsidP="006D248C">
                            <w:pPr>
                              <w:jc w:val="center"/>
                              <w:rPr>
                                <w:rFonts w:ascii="Calibri" w:hAnsi="Calibri" w:cs="Calibri"/>
                                <w:color w:val="7F7F7F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7F7F7F"/>
                                <w:sz w:val="20"/>
                              </w:rPr>
                              <w:t>DIVORCED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margin-left:259.6pt;margin-top:2pt;width:59.35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">
                <v:textbox>
                  <w:txbxContent>
                    <w:p w:rsidR="006D248C" w:rsidRPr="00494AEA" w:rsidRDefault="006D248C" w:rsidP="006D248C">
                      <w:pPr>
                        <w:jc w:val="center"/>
                        <w:rPr>
                          <w:rFonts w:ascii="Calibri" w:hAnsi="Calibri" w:cs="Calibri"/>
                          <w:color w:val="7F7F7F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7F7F7F"/>
                          <w:sz w:val="20"/>
                        </w:rPr>
                        <w:t>DIVORCED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25400</wp:posOffset>
                </wp:positionV>
                <wp:extent cx="775970" cy="238760"/>
                <wp:effectExtent l="12065" t="6350" r="12065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48C" w:rsidRPr="00494AEA" w:rsidRDefault="006D248C" w:rsidP="006D248C">
                            <w:pPr>
                              <w:jc w:val="center"/>
                              <w:rPr>
                                <w:rFonts w:ascii="Calibri" w:hAnsi="Calibri" w:cs="Calibri"/>
                                <w:color w:val="7F7F7F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7F7F7F"/>
                                <w:sz w:val="20"/>
                              </w:rPr>
                              <w:t>WIDOWED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195.95pt;margin-top:2pt;width:61.1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">
                <v:textbox>
                  <w:txbxContent>
                    <w:p w:rsidR="006D248C" w:rsidRPr="00494AEA" w:rsidRDefault="006D248C" w:rsidP="006D248C">
                      <w:pPr>
                        <w:jc w:val="center"/>
                        <w:rPr>
                          <w:rFonts w:ascii="Calibri" w:hAnsi="Calibri" w:cs="Calibri"/>
                          <w:color w:val="7F7F7F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7F7F7F"/>
                          <w:sz w:val="20"/>
                        </w:rPr>
                        <w:t>WIDOWED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25400</wp:posOffset>
                </wp:positionV>
                <wp:extent cx="721360" cy="238760"/>
                <wp:effectExtent l="7620" t="6350" r="13970" b="120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48C" w:rsidRPr="00494AEA" w:rsidRDefault="006D248C" w:rsidP="006D248C">
                            <w:pPr>
                              <w:jc w:val="center"/>
                              <w:rPr>
                                <w:rFonts w:ascii="Calibri" w:hAnsi="Calibri" w:cs="Calibri"/>
                                <w:color w:val="7F7F7F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7F7F7F"/>
                                <w:sz w:val="20"/>
                              </w:rPr>
                              <w:t>MARRIED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135.6pt;margin-top:2pt;width:56.8pt;height: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">
                <v:textbox>
                  <w:txbxContent>
                    <w:p w:rsidR="006D248C" w:rsidRPr="00494AEA" w:rsidRDefault="006D248C" w:rsidP="006D248C">
                      <w:pPr>
                        <w:jc w:val="center"/>
                        <w:rPr>
                          <w:rFonts w:ascii="Calibri" w:hAnsi="Calibri" w:cs="Calibri"/>
                          <w:color w:val="7F7F7F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7F7F7F"/>
                          <w:sz w:val="20"/>
                        </w:rPr>
                        <w:t>MARRIED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25400</wp:posOffset>
                </wp:positionV>
                <wp:extent cx="721360" cy="238760"/>
                <wp:effectExtent l="12065" t="6350" r="9525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48C" w:rsidRPr="00494AEA" w:rsidRDefault="006D248C" w:rsidP="006D248C">
                            <w:pPr>
                              <w:jc w:val="center"/>
                              <w:rPr>
                                <w:rFonts w:ascii="Calibri" w:hAnsi="Calibri" w:cs="Calibri"/>
                                <w:color w:val="7F7F7F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7F7F7F"/>
                                <w:sz w:val="20"/>
                              </w:rPr>
                              <w:t>SINGLE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75.95pt;margin-top:2pt;width:56.8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">
                <v:textbox>
                  <w:txbxContent>
                    <w:p w:rsidR="006D248C" w:rsidRPr="00494AEA" w:rsidRDefault="006D248C" w:rsidP="006D248C">
                      <w:pPr>
                        <w:jc w:val="center"/>
                        <w:rPr>
                          <w:rFonts w:ascii="Calibri" w:hAnsi="Calibri" w:cs="Calibri"/>
                          <w:color w:val="7F7F7F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color w:val="7F7F7F"/>
                          <w:sz w:val="20"/>
                        </w:rPr>
                        <w:t>SINGLE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</w:rPr>
        <w:t xml:space="preserve">Marital Status:  </w:t>
      </w:r>
      <w:r>
        <w:rPr>
          <w:rFonts w:ascii="Calibri" w:hAnsi="Calibri"/>
        </w:rPr>
        <w:tab/>
        <w:t>Number of Children: ______________</w:t>
      </w:r>
    </w:p>
    <w:p w:rsidR="006D248C" w:rsidRDefault="006D248C" w:rsidP="006D248C">
      <w:pPr>
        <w:tabs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Postal Address: ____________________________</w:t>
      </w:r>
      <w:r>
        <w:rPr>
          <w:rFonts w:ascii="Calibri" w:hAnsi="Calibri"/>
        </w:rPr>
        <w:tab/>
        <w:t>Physical Address:</w:t>
      </w:r>
      <w:r>
        <w:rPr>
          <w:rFonts w:ascii="Calibri" w:hAnsi="Calibri"/>
        </w:rPr>
        <w:tab/>
        <w:t>_____________________________</w:t>
      </w:r>
    </w:p>
    <w:p w:rsidR="006D248C" w:rsidRDefault="006D248C" w:rsidP="006D248C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ab/>
        <w:t>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</w:t>
      </w:r>
    </w:p>
    <w:p w:rsidR="006D248C" w:rsidRDefault="006D248C" w:rsidP="006D248C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ab/>
        <w:t>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</w:t>
      </w:r>
    </w:p>
    <w:p w:rsidR="006D248C" w:rsidRDefault="006D248C" w:rsidP="006D248C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ab/>
        <w:t>Code: 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Code: ___________</w:t>
      </w:r>
    </w:p>
    <w:p w:rsidR="006D248C" w:rsidRDefault="006D248C" w:rsidP="006D248C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Home Phone: _____________________________</w:t>
      </w:r>
      <w:r>
        <w:rPr>
          <w:rFonts w:ascii="Calibri" w:hAnsi="Calibri"/>
        </w:rPr>
        <w:tab/>
        <w:t>Cellular Number: ______________________________</w:t>
      </w:r>
    </w:p>
    <w:p w:rsidR="006D248C" w:rsidRDefault="006D248C" w:rsidP="006D248C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</w:p>
    <w:p w:rsidR="006D248C" w:rsidRDefault="006D248C" w:rsidP="006D248C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ID Number: _______________________________</w:t>
      </w:r>
      <w:r>
        <w:rPr>
          <w:rFonts w:ascii="Calibri" w:hAnsi="Calibri"/>
        </w:rPr>
        <w:tab/>
        <w:t>Income Tax Number: ___________________________</w:t>
      </w:r>
    </w:p>
    <w:p w:rsidR="006D248C" w:rsidRDefault="006D248C" w:rsidP="006D248C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</w:p>
    <w:p w:rsidR="006D248C" w:rsidRDefault="006D248C" w:rsidP="006D248C">
      <w:pPr>
        <w:tabs>
          <w:tab w:val="left" w:pos="1560"/>
          <w:tab w:val="left" w:pos="5103"/>
          <w:tab w:val="left" w:pos="6946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I, the employee of AGRIGEL (PTY) Ltd., do hereby confirm that the above details are correct.</w:t>
      </w:r>
    </w:p>
    <w:p w:rsidR="006D248C" w:rsidRDefault="006D248C" w:rsidP="006D248C">
      <w:pPr>
        <w:tabs>
          <w:tab w:val="left" w:pos="1560"/>
          <w:tab w:val="left" w:pos="5103"/>
          <w:tab w:val="left" w:pos="6946"/>
          <w:tab w:val="left" w:pos="7088"/>
        </w:tabs>
        <w:rPr>
          <w:rFonts w:ascii="Calibri" w:hAnsi="Calibri"/>
        </w:rPr>
      </w:pPr>
    </w:p>
    <w:p w:rsidR="006D248C" w:rsidRDefault="006D248C" w:rsidP="006D248C">
      <w:pPr>
        <w:tabs>
          <w:tab w:val="left" w:pos="1560"/>
          <w:tab w:val="left" w:pos="5103"/>
          <w:tab w:val="left" w:pos="6946"/>
          <w:tab w:val="left" w:pos="7088"/>
        </w:tabs>
        <w:rPr>
          <w:rFonts w:ascii="Calibri" w:hAnsi="Calibri"/>
        </w:rPr>
      </w:pPr>
      <w:r>
        <w:rPr>
          <w:rFonts w:ascii="Calibri" w:hAnsi="Calibri"/>
        </w:rPr>
        <w:t>________________________________________</w:t>
      </w:r>
      <w:r>
        <w:rPr>
          <w:rFonts w:ascii="Calibri" w:hAnsi="Calibri"/>
        </w:rPr>
        <w:tab/>
        <w:t>_____________________</w:t>
      </w:r>
    </w:p>
    <w:p w:rsidR="006D248C" w:rsidRDefault="006D248C" w:rsidP="006D248C">
      <w:pPr>
        <w:tabs>
          <w:tab w:val="left" w:pos="1560"/>
          <w:tab w:val="left" w:pos="5103"/>
          <w:tab w:val="left" w:pos="6946"/>
          <w:tab w:val="left" w:pos="7088"/>
        </w:tabs>
        <w:rPr>
          <w:rFonts w:ascii="Calibri" w:hAnsi="Calibri"/>
        </w:rPr>
      </w:pPr>
      <w:r>
        <w:rPr>
          <w:rFonts w:ascii="Calibri" w:hAnsi="Calibri"/>
        </w:rPr>
        <w:t>SIGNATURE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DATE</w:t>
      </w:r>
      <w:r>
        <w:rPr>
          <w:rFonts w:ascii="Calibri" w:hAnsi="Calibri"/>
        </w:rPr>
        <w:tab/>
      </w:r>
    </w:p>
    <w:p w:rsidR="006D248C" w:rsidRDefault="006D248C" w:rsidP="006D248C">
      <w:pPr>
        <w:ind w:left="142" w:right="119"/>
        <w:jc w:val="both"/>
        <w:rPr>
          <w:rFonts w:ascii="Calibri" w:hAnsi="Calibri"/>
        </w:rPr>
      </w:pPr>
    </w:p>
    <w:p w:rsidR="006D248C" w:rsidRDefault="006D248C" w:rsidP="006D248C">
      <w:pPr>
        <w:tabs>
          <w:tab w:val="left" w:pos="7088"/>
        </w:tabs>
        <w:rPr>
          <w:rFonts w:ascii="Calibri" w:hAnsi="Calibri"/>
        </w:rPr>
      </w:pPr>
    </w:p>
    <w:p w:rsidR="006D248C" w:rsidRDefault="006D248C" w:rsidP="006D248C">
      <w:pPr>
        <w:tabs>
          <w:tab w:val="left" w:pos="7088"/>
        </w:tabs>
        <w:rPr>
          <w:rFonts w:ascii="Calibri" w:hAnsi="Calibri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ECD62" wp14:editId="6019DC86">
                <wp:simplePos x="0" y="0"/>
                <wp:positionH relativeFrom="column">
                  <wp:posOffset>161290</wp:posOffset>
                </wp:positionH>
                <wp:positionV relativeFrom="paragraph">
                  <wp:posOffset>57785</wp:posOffset>
                </wp:positionV>
                <wp:extent cx="6426200" cy="0"/>
                <wp:effectExtent l="0" t="0" r="12700" b="190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12.7pt;margin-top:4.55pt;width:50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" strokecolor="#7f7f7f" strokeweight="1.5pt">
                <v:stroke dashstyle="dash"/>
              </v:shape>
            </w:pict>
          </mc:Fallback>
        </mc:AlternateContent>
      </w:r>
    </w:p>
    <w:p w:rsidR="006D248C" w:rsidRDefault="006D248C" w:rsidP="006D248C">
      <w:pPr>
        <w:tabs>
          <w:tab w:val="left" w:pos="7088"/>
        </w:tabs>
        <w:rPr>
          <w:rFonts w:ascii="Calibri" w:hAnsi="Calibri"/>
        </w:rPr>
      </w:pPr>
    </w:p>
    <w:p w:rsidR="006D248C" w:rsidRPr="00532ACF" w:rsidRDefault="006D248C" w:rsidP="006D248C">
      <w:pPr>
        <w:tabs>
          <w:tab w:val="left" w:pos="7088"/>
        </w:tabs>
        <w:spacing w:line="360" w:lineRule="auto"/>
        <w:rPr>
          <w:rFonts w:ascii="Calibri" w:hAnsi="Calibri"/>
          <w:b/>
          <w:i/>
          <w:u w:val="single"/>
        </w:rPr>
      </w:pPr>
      <w:r w:rsidRPr="00532ACF">
        <w:rPr>
          <w:rFonts w:ascii="Calibri" w:hAnsi="Calibri"/>
          <w:b/>
          <w:i/>
          <w:u w:val="single"/>
        </w:rPr>
        <w:t xml:space="preserve">EMPLOYEE </w:t>
      </w:r>
      <w:r>
        <w:rPr>
          <w:rFonts w:ascii="Calibri" w:hAnsi="Calibri"/>
          <w:b/>
          <w:i/>
          <w:u w:val="single"/>
        </w:rPr>
        <w:t xml:space="preserve">BANKING </w:t>
      </w:r>
      <w:r w:rsidRPr="00532ACF">
        <w:rPr>
          <w:rFonts w:ascii="Calibri" w:hAnsi="Calibri"/>
          <w:b/>
          <w:i/>
          <w:u w:val="single"/>
        </w:rPr>
        <w:t>DETAILS:</w:t>
      </w:r>
    </w:p>
    <w:p w:rsidR="006D248C" w:rsidRDefault="006D248C" w:rsidP="006D248C">
      <w:pPr>
        <w:tabs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Account Holder Name</w:t>
      </w:r>
      <w:r>
        <w:rPr>
          <w:rFonts w:ascii="Calibri" w:hAnsi="Calibri"/>
        </w:rPr>
        <w:t>: ___________________________________________________________________</w:t>
      </w:r>
    </w:p>
    <w:p w:rsidR="006D248C" w:rsidRDefault="006D248C" w:rsidP="006D248C">
      <w:pPr>
        <w:tabs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Bank</w:t>
      </w:r>
      <w:r w:rsidR="00F4392E">
        <w:rPr>
          <w:rFonts w:ascii="Calibri" w:hAnsi="Calibri"/>
        </w:rPr>
        <w:t xml:space="preserve"> Name</w:t>
      </w:r>
      <w:bookmarkStart w:id="0" w:name="_GoBack"/>
      <w:bookmarkEnd w:id="0"/>
      <w:r>
        <w:rPr>
          <w:rFonts w:ascii="Calibri" w:hAnsi="Calibri"/>
        </w:rPr>
        <w:t>: ______________________________________________</w:t>
      </w:r>
    </w:p>
    <w:p w:rsidR="006D248C" w:rsidRDefault="006D248C" w:rsidP="006D248C">
      <w:pPr>
        <w:tabs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Branch: _________________________________________ Branch Code: ___________________________</w:t>
      </w:r>
    </w:p>
    <w:p w:rsidR="006D248C" w:rsidRDefault="006D248C" w:rsidP="006D248C">
      <w:pPr>
        <w:tabs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</w:rPr>
        <w:t>Account Number: ________________________________________________________________________</w:t>
      </w:r>
    </w:p>
    <w:p w:rsidR="009B3210" w:rsidRDefault="00F4392E" w:rsidP="00F4392E">
      <w:pPr>
        <w:tabs>
          <w:tab w:val="left" w:pos="6663"/>
          <w:tab w:val="left" w:pos="7088"/>
        </w:tabs>
        <w:spacing w:line="440" w:lineRule="exact"/>
        <w:rPr>
          <w:rFonts w:ascii="Calibri" w:hAnsi="Calibri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D9938E" wp14:editId="10FE5BC5">
                <wp:simplePos x="0" y="0"/>
                <wp:positionH relativeFrom="column">
                  <wp:posOffset>2988945</wp:posOffset>
                </wp:positionH>
                <wp:positionV relativeFrom="paragraph">
                  <wp:posOffset>26035</wp:posOffset>
                </wp:positionV>
                <wp:extent cx="1017270" cy="238760"/>
                <wp:effectExtent l="0" t="0" r="11430" b="2794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92E" w:rsidRPr="00F4392E" w:rsidRDefault="00F4392E" w:rsidP="00F4392E">
                            <w:pPr>
                              <w:jc w:val="center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lang w:val="en-Z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7F7F7F"/>
                                <w:sz w:val="20"/>
                                <w:lang w:val="en-ZA"/>
                              </w:rPr>
                              <w:t>TRANSMISSION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2" style="position:absolute;margin-left:235.35pt;margin-top:2.05pt;width:80.1pt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">
                <v:textbox>
                  <w:txbxContent>
                    <w:p w:rsidR="00F4392E" w:rsidRPr="00F4392E" w:rsidRDefault="00F4392E" w:rsidP="00F4392E">
                      <w:pPr>
                        <w:jc w:val="center"/>
                        <w:rPr>
                          <w:rFonts w:ascii="Calibri" w:hAnsi="Calibri" w:cs="Calibri"/>
                          <w:color w:val="7F7F7F"/>
                          <w:sz w:val="20"/>
                          <w:lang w:val="en-ZA"/>
                        </w:rPr>
                      </w:pPr>
                      <w:r>
                        <w:rPr>
                          <w:rFonts w:ascii="Calibri" w:hAnsi="Calibri" w:cs="Calibri"/>
                          <w:color w:val="7F7F7F"/>
                          <w:sz w:val="20"/>
                          <w:lang w:val="en-ZA"/>
                        </w:rPr>
                        <w:t>TRANSMISSION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533AC6" wp14:editId="2B0271EE">
                <wp:simplePos x="0" y="0"/>
                <wp:positionH relativeFrom="column">
                  <wp:posOffset>2225040</wp:posOffset>
                </wp:positionH>
                <wp:positionV relativeFrom="paragraph">
                  <wp:posOffset>25400</wp:posOffset>
                </wp:positionV>
                <wp:extent cx="721360" cy="238760"/>
                <wp:effectExtent l="0" t="0" r="21590" b="2794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92E" w:rsidRPr="00F4392E" w:rsidRDefault="00F4392E" w:rsidP="00F4392E">
                            <w:pPr>
                              <w:jc w:val="center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lang w:val="en-Z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7F7F7F"/>
                                <w:sz w:val="20"/>
                                <w:lang w:val="en-ZA"/>
                              </w:rPr>
                              <w:t>SAVINGS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3" style="position:absolute;margin-left:175.2pt;margin-top:2pt;width:56.8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">
                <v:textbox>
                  <w:txbxContent>
                    <w:p w:rsidR="00F4392E" w:rsidRPr="00F4392E" w:rsidRDefault="00F4392E" w:rsidP="00F4392E">
                      <w:pPr>
                        <w:jc w:val="center"/>
                        <w:rPr>
                          <w:rFonts w:ascii="Calibri" w:hAnsi="Calibri" w:cs="Calibri"/>
                          <w:color w:val="7F7F7F"/>
                          <w:sz w:val="20"/>
                          <w:lang w:val="en-ZA"/>
                        </w:rPr>
                      </w:pPr>
                      <w:r>
                        <w:rPr>
                          <w:rFonts w:ascii="Calibri" w:hAnsi="Calibri" w:cs="Calibri"/>
                          <w:color w:val="7F7F7F"/>
                          <w:sz w:val="20"/>
                          <w:lang w:val="en-ZA"/>
                        </w:rPr>
                        <w:t>SAVINGS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3E590" wp14:editId="23AAA6CC">
                <wp:simplePos x="0" y="0"/>
                <wp:positionH relativeFrom="column">
                  <wp:posOffset>965835</wp:posOffset>
                </wp:positionH>
                <wp:positionV relativeFrom="paragraph">
                  <wp:posOffset>26035</wp:posOffset>
                </wp:positionV>
                <wp:extent cx="1223010" cy="238760"/>
                <wp:effectExtent l="0" t="0" r="15240" b="2794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01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92E" w:rsidRPr="00F4392E" w:rsidRDefault="00F4392E" w:rsidP="00F4392E">
                            <w:pPr>
                              <w:jc w:val="center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lang w:val="en-Z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7F7F7F"/>
                                <w:sz w:val="20"/>
                                <w:lang w:val="en-ZA"/>
                              </w:rPr>
                              <w:t>CHEQUE/CURRENT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4" style="position:absolute;margin-left:76.05pt;margin-top:2.05pt;width:96.3pt;height: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">
                <v:textbox>
                  <w:txbxContent>
                    <w:p w:rsidR="00F4392E" w:rsidRPr="00F4392E" w:rsidRDefault="00F4392E" w:rsidP="00F4392E">
                      <w:pPr>
                        <w:jc w:val="center"/>
                        <w:rPr>
                          <w:rFonts w:ascii="Calibri" w:hAnsi="Calibri" w:cs="Calibri"/>
                          <w:color w:val="7F7F7F"/>
                          <w:sz w:val="20"/>
                          <w:lang w:val="en-ZA"/>
                        </w:rPr>
                      </w:pPr>
                      <w:r>
                        <w:rPr>
                          <w:rFonts w:ascii="Calibri" w:hAnsi="Calibri" w:cs="Calibri"/>
                          <w:color w:val="7F7F7F"/>
                          <w:sz w:val="20"/>
                          <w:lang w:val="en-ZA"/>
                        </w:rPr>
                        <w:t>CHEQUE/CURRENT</w:t>
                      </w:r>
                    </w:p>
                  </w:txbxContent>
                </v:textbox>
              </v:rect>
            </w:pict>
          </mc:Fallback>
        </mc:AlternateContent>
      </w:r>
      <w:r w:rsidR="006D248C">
        <w:rPr>
          <w:rFonts w:ascii="Calibri" w:hAnsi="Calibri"/>
        </w:rPr>
        <w:t xml:space="preserve">Account Type: </w:t>
      </w:r>
    </w:p>
    <w:sectPr w:rsidR="009B3210" w:rsidSect="00484CAB">
      <w:headerReference w:type="default" r:id="rId8"/>
      <w:headerReference w:type="first" r:id="rId9"/>
      <w:footerReference w:type="first" r:id="rId10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BDC" w:rsidRDefault="00167BDC">
      <w:r>
        <w:separator/>
      </w:r>
    </w:p>
  </w:endnote>
  <w:endnote w:type="continuationSeparator" w:id="0">
    <w:p w:rsidR="00167BDC" w:rsidRDefault="0016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CD257B">
    <w:pPr>
      <w:pStyle w:val="Footer"/>
      <w:rPr>
        <w:i/>
        <w:sz w:val="22"/>
      </w:rPr>
    </w:pPr>
    <w:r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19DCAB7" wp14:editId="6D7694C3">
              <wp:simplePos x="0" y="0"/>
              <wp:positionH relativeFrom="page">
                <wp:align>center</wp:align>
              </wp:positionH>
              <wp:positionV relativeFrom="paragraph">
                <wp:posOffset>3810</wp:posOffset>
              </wp:positionV>
              <wp:extent cx="6732000" cy="7200"/>
              <wp:effectExtent l="0" t="0" r="12065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3pt" to="530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" strokecolor="black [3040]">
              <w10:wrap anchorx="page"/>
            </v:line>
          </w:pict>
        </mc:Fallback>
      </mc:AlternateContent>
    </w:r>
    <w:r w:rsidR="00484CAB" w:rsidRPr="00484CAB"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935E536" wp14:editId="23A749DF">
              <wp:simplePos x="411480" y="10121265"/>
              <wp:positionH relativeFrom="margin">
                <wp:align>center</wp:align>
              </wp:positionH>
              <wp:positionV relativeFrom="margin">
                <wp:posOffset>10262870</wp:posOffset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8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" strokecolor="black [3040]">
              <w10:wrap type="square" anchorx="margin" anchory="margin"/>
            </v:line>
          </w:pict>
        </mc:Fallback>
      </mc:AlternateContent>
    </w:r>
    <w:r w:rsidR="00484CAB" w:rsidRPr="00484CAB">
      <w:rPr>
        <w:rFonts w:asciiTheme="minorHAnsi" w:hAnsiTheme="minorHAnsi"/>
        <w:b/>
        <w:sz w:val="14"/>
      </w:rPr>
      <w:t>DIRECTORS:</w:t>
    </w:r>
    <w:r w:rsidR="00484CAB" w:rsidRPr="00484CAB">
      <w:rPr>
        <w:rFonts w:asciiTheme="minorHAnsi" w:hAnsiTheme="minorHAnsi"/>
        <w:sz w:val="14"/>
      </w:rPr>
      <w:t xml:space="preserve"> </w:t>
    </w:r>
    <w:r w:rsidR="00484CAB" w:rsidRPr="00484CAB">
      <w:rPr>
        <w:rFonts w:asciiTheme="minorHAnsi" w:hAnsiTheme="minorHAnsi"/>
        <w:i/>
        <w:sz w:val="14"/>
      </w:rPr>
      <w:t>L.B. Geldenhuys (Managing), D.L. Geldenhuys (Technical)</w:t>
    </w:r>
    <w:r w:rsidRPr="00CD257B">
      <w:rPr>
        <w:rFonts w:ascii="Calibri" w:hAnsi="Calibri"/>
        <w:noProof/>
        <w:lang w:val="en-ZA" w:eastAsia="en-Z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BDC" w:rsidRDefault="00167BDC">
      <w:r>
        <w:separator/>
      </w:r>
    </w:p>
  </w:footnote>
  <w:footnote w:type="continuationSeparator" w:id="0">
    <w:p w:rsidR="00167BDC" w:rsidRDefault="00167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6A44A3B1" wp14:editId="6648AE11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3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0D4AAA2E" wp14:editId="046F5EB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902D5A" wp14:editId="19289E01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280465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46424AB4" wp14:editId="7838BA06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65" w:rsidRPr="007435E4" w:rsidRDefault="00280465" w:rsidP="00280465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41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2kyDZEYDAADA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2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3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80465" w:rsidRPr="007435E4" w:rsidRDefault="00280465" w:rsidP="00280465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24" o:spid="_x0000_s1044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4896" behindDoc="1" locked="0" layoutInCell="1" allowOverlap="1" wp14:anchorId="334561D4" wp14:editId="07C6E034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25" name="Picture 25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393EABA" wp14:editId="0CA0D87C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882B46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280465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45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KE5Yuu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882B46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proofErr w:type="spellStart"/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proofErr w:type="spellEnd"/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, </w:t>
                    </w: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280465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7435E4" w:rsidRDefault="00743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1"/>
    <w:rsid w:val="000146AA"/>
    <w:rsid w:val="000969EE"/>
    <w:rsid w:val="00162AC0"/>
    <w:rsid w:val="00167BDC"/>
    <w:rsid w:val="00280465"/>
    <w:rsid w:val="002B6A61"/>
    <w:rsid w:val="003A585C"/>
    <w:rsid w:val="003B1AA9"/>
    <w:rsid w:val="00414487"/>
    <w:rsid w:val="0042528C"/>
    <w:rsid w:val="00484CAB"/>
    <w:rsid w:val="0052009A"/>
    <w:rsid w:val="005A0091"/>
    <w:rsid w:val="00612D7A"/>
    <w:rsid w:val="00657BAE"/>
    <w:rsid w:val="006D248C"/>
    <w:rsid w:val="007435E4"/>
    <w:rsid w:val="00882B46"/>
    <w:rsid w:val="008D7283"/>
    <w:rsid w:val="009B3210"/>
    <w:rsid w:val="009E658F"/>
    <w:rsid w:val="00A3428D"/>
    <w:rsid w:val="00B74DA3"/>
    <w:rsid w:val="00CD257B"/>
    <w:rsid w:val="00CE53E3"/>
    <w:rsid w:val="00D273AA"/>
    <w:rsid w:val="00D350E5"/>
    <w:rsid w:val="00E04108"/>
    <w:rsid w:val="00EB2F8D"/>
    <w:rsid w:val="00F4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AGRIGEL%20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Letterhead1</Template>
  <TotalTime>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3</cp:revision>
  <cp:lastPrinted>2014-04-23T09:35:00Z</cp:lastPrinted>
  <dcterms:created xsi:type="dcterms:W3CDTF">2014-08-05T05:52:00Z</dcterms:created>
  <dcterms:modified xsi:type="dcterms:W3CDTF">2014-08-05T05:59:00Z</dcterms:modified>
</cp:coreProperties>
</file>