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 w:rsidP="00280465">
      <w:pPr>
        <w:ind w:left="142" w:right="119"/>
        <w:rPr>
          <w:rFonts w:ascii="Calibri" w:hAnsi="Calibri"/>
        </w:rPr>
      </w:pPr>
    </w:p>
    <w:p w:rsidR="000146AA" w:rsidRDefault="00BA7D05" w:rsidP="00BA7D05">
      <w:pPr>
        <w:ind w:left="142" w:right="11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Quotation LDFC291021</w:t>
      </w:r>
    </w:p>
    <w:p w:rsidR="00BA7D05" w:rsidRDefault="00BA7D05" w:rsidP="00BA7D05">
      <w:pPr>
        <w:ind w:left="142" w:right="119"/>
        <w:jc w:val="center"/>
        <w:rPr>
          <w:rFonts w:ascii="Calibri" w:hAnsi="Calibri"/>
          <w:b/>
        </w:rPr>
      </w:pPr>
    </w:p>
    <w:p w:rsidR="00BA7D05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DFC</w:t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Benoni</w:t>
      </w:r>
      <w:proofErr w:type="spellEnd"/>
    </w:p>
    <w:p w:rsidR="00BA7D05" w:rsidRDefault="00BA7D05" w:rsidP="00BA7D05">
      <w:pPr>
        <w:ind w:left="142" w:right="119"/>
        <w:rPr>
          <w:rFonts w:ascii="Calibri" w:hAnsi="Calibri"/>
          <w:b/>
        </w:rPr>
      </w:pPr>
    </w:p>
    <w:p w:rsidR="00BA7D05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Please find quotation for,</w:t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</w:p>
    <w:p w:rsidR="00BA7D05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Designing and machining of DN80 </w:t>
      </w:r>
      <w:proofErr w:type="spellStart"/>
      <w:r>
        <w:rPr>
          <w:rFonts w:ascii="Calibri" w:hAnsi="Calibri"/>
          <w:b/>
        </w:rPr>
        <w:t>mould</w:t>
      </w:r>
      <w:proofErr w:type="spellEnd"/>
      <w:r>
        <w:rPr>
          <w:rFonts w:ascii="Calibri" w:hAnsi="Calibri"/>
          <w:b/>
        </w:rPr>
        <w:t>:</w:t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</w:p>
    <w:p w:rsidR="00BA7D05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Design 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R  4</w:t>
      </w:r>
      <w:proofErr w:type="gramEnd"/>
      <w:r>
        <w:rPr>
          <w:rFonts w:ascii="Calibri" w:hAnsi="Calibri"/>
          <w:b/>
        </w:rPr>
        <w:t xml:space="preserve"> 000.00</w:t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Machining </w:t>
      </w:r>
      <w:r>
        <w:rPr>
          <w:rFonts w:ascii="Calibri" w:hAnsi="Calibri"/>
          <w:b/>
        </w:rPr>
        <w:tab/>
        <w:t>R10 000.00</w:t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Total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R14 000.00</w:t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</w:p>
    <w:p w:rsidR="00BA7D05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Price </w:t>
      </w:r>
      <w:proofErr w:type="spellStart"/>
      <w:r>
        <w:rPr>
          <w:rFonts w:ascii="Calibri" w:hAnsi="Calibri"/>
          <w:b/>
        </w:rPr>
        <w:t>exludes</w:t>
      </w:r>
      <w:proofErr w:type="spellEnd"/>
      <w:r>
        <w:rPr>
          <w:rFonts w:ascii="Calibri" w:hAnsi="Calibri"/>
          <w:b/>
        </w:rPr>
        <w:t xml:space="preserve"> VAT</w:t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Delivery 7 – 10 days</w:t>
      </w:r>
    </w:p>
    <w:p w:rsidR="000146AA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Payment: 50% with order and 50% on approval</w:t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</w:p>
    <w:p w:rsidR="00BA7D05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I hope that the above meets with your approval.</w:t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</w:p>
    <w:p w:rsidR="00BA7D05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Kind regards,</w:t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</w:p>
    <w:p w:rsidR="00BA7D05" w:rsidRPr="00BA7D05" w:rsidRDefault="00BA7D05" w:rsidP="00BA7D05">
      <w:pPr>
        <w:ind w:left="142" w:right="119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Azél</w:t>
      </w:r>
      <w:proofErr w:type="spellEnd"/>
      <w:r>
        <w:rPr>
          <w:rFonts w:ascii="Calibri" w:hAnsi="Calibri"/>
          <w:b/>
        </w:rPr>
        <w:t xml:space="preserve"> de Villiers</w:t>
      </w:r>
      <w:bookmarkStart w:id="0" w:name="_GoBack"/>
      <w:bookmarkEnd w:id="0"/>
    </w:p>
    <w:sectPr w:rsidR="00BA7D05" w:rsidRPr="00BA7D05" w:rsidSect="00484CA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15" w:rsidRDefault="00B60C15">
      <w:r>
        <w:separator/>
      </w:r>
    </w:p>
  </w:endnote>
  <w:endnote w:type="continuationSeparator" w:id="0">
    <w:p w:rsidR="00B60C15" w:rsidRDefault="00B6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280465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08815" wp14:editId="384183DE">
              <wp:simplePos x="0" y="0"/>
              <wp:positionH relativeFrom="column">
                <wp:posOffset>-114300</wp:posOffset>
              </wp:positionH>
              <wp:positionV relativeFrom="paragraph">
                <wp:posOffset>-67945</wp:posOffset>
              </wp:positionV>
              <wp:extent cx="5943600" cy="0"/>
              <wp:effectExtent l="9525" t="8255" r="9525" b="1079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35pt" to="45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8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UzUJreuMKiKjUzobi6Fk9m62mPxxSumqJOvBI8eViIC8LGcmblLBxBi7Y9180gxhy9Dr2&#10;6dzYLkBCB9A5ynG5y8HPHlE4fFzkD9MUVKODLyHFkGis85+57lAwSiyBdAQmp63zgQgphpBwj9Ib&#10;IWVUWyrUA9vJDKCDy2kpWPDGjT3sK2nRiYSBiV8s612Y1UfFIlrLCVvfbE+EvNpwu1QBD2oBPjfr&#10;OhE/F+liPV/P81E+ma5HeVrXo0+bKh9NN9nssX6oq6rOfgVqWV60gjGuArthOrP879S/vZPrXN3n&#10;896H5C16bBiQHf6RdBQz6HedhL1ml50dRIaBjMG3xxMm/vUe7NdPfPUbAAD//wMAUEsDBBQABgAI&#10;AAAAIQCEg1sr3QAAAAsBAAAPAAAAZHJzL2Rvd25yZXYueG1sTI9Bb8IwDIXvk/YfIk/aDVI4jK5r&#10;ihAIoU27AJN2NY3XdDROaQJ0/54wTWI3+/np+Xv5tLeNOFHna8cKRsMEBHHpdM2Vgo/tcpCC8AFZ&#10;Y+OYFPyQh2lxf5djpt2Z13TahErEEPYZKjAhtJmUvjRk0Q9dSxxvX66zGOLaVVJ3eI7htpHjJHmS&#10;FmuOHwy2NDdU7jdHqwAXq3X4TMdvk/rVvH9vl4eVSQ9KPT70sxcQgfpwM8MVP6JDEZl27sjai0bB&#10;YJTGLuE6JBMQ0fH8q+z+FFnk8n+H4gIAAP//AwBQSwECLQAUAAYACAAAACEAtoM4kv4AAADhAQAA&#10;EwAAAAAAAAAAAAAAAAAAAAAAW0NvbnRlbnRfVHlwZXNdLnhtbFBLAQItABQABgAIAAAAIQA4/SH/&#10;1gAAAJQBAAALAAAAAAAAAAAAAAAAAC8BAABfcmVscy8ucmVsc1BLAQItABQABgAIAAAAIQD9Xw58&#10;EQIAACoEAAAOAAAAAAAAAAAAAAAAAC4CAABkcnMvZTJvRG9jLnhtbFBLAQItABQABgAIAAAAIQCE&#10;g1sr3QAAAAsBAAAPAAAAAAAAAAAAAAAAAGsEAABkcnMvZG93bnJldi54bWxQSwUGAAAAAAQABADz&#10;AAAAdQUAAAAA&#10;" strokeweight="1pt"/>
          </w:pict>
        </mc:Fallback>
      </mc:AlternateContent>
    </w:r>
    <w:r w:rsidR="00414487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414487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414487" w:rsidRPr="00414487">
      <w:rPr>
        <w:rFonts w:ascii="Arial" w:hAnsi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484CAB">
    <w:pPr>
      <w:pStyle w:val="Footer"/>
      <w:rPr>
        <w:i/>
        <w:sz w:val="22"/>
      </w:rPr>
    </w:pPr>
    <w:r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A70B41B" wp14:editId="10BA4C46">
              <wp:simplePos x="411480" y="10121265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5920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OH3LN/ZAAAAAwEAAA8AAABkcnMvZG93bnJldi54&#10;bWxMj71Ow0AQhHsk3uG0SHTknEiQyPgcIX4qKIyhoNz4FtuKb8/ybWzD03OmgWak0axmvs32s+vU&#10;SENoPRtYrxJQxJW3LdcG3t+ernaggiBb7DyTgS8KsM/PzzJMrZ/4lcZSahVLOKRooBHpU61D1ZDD&#10;sPI9ccw+/eBQoh1qbQecYrnr9CZJbrTDluNCgz3dN1Qdy5MzsH18Lot+enj5LvRWF8XoZXf8MOby&#10;Yr67BSU0y98xLPgRHfLIdPAntkF1BuIj8qtLllyvN6AOi9d5pv+z5z8AAAD//wMAUEsBAi0AFAAG&#10;AAgAAAAhALaDOJL+AAAA4QEAABMAAAAAAAAAAAAAAAAAAAAAAFtDb250ZW50X1R5cGVzXS54bWxQ&#10;SwECLQAUAAYACAAAACEAOP0h/9YAAACUAQAACwAAAAAAAAAAAAAAAAAvAQAAX3JlbHMvLnJlbHNQ&#10;SwECLQAUAAYACAAAACEAkxXZI7YBAAC3AwAADgAAAAAAAAAAAAAAAAAuAgAAZHJzL2Uyb0RvYy54&#10;bWxQSwECLQAUAAYACAAAACEA4fcs39kAAAADAQAADwAAAAAAAAAAAAAAAAAQBAAAZHJzL2Rvd25y&#10;ZXYueG1sUEsFBgAAAAAEAAQA8wAAABYFAAAAAA==&#10;" strokecolor="black [3040]">
              <w10:wrap type="square" anchorx="margin" anchory="margin"/>
            </v:line>
          </w:pict>
        </mc:Fallback>
      </mc:AlternateContent>
    </w:r>
    <w:r w:rsidRPr="00484CAB">
      <w:rPr>
        <w:rFonts w:asciiTheme="minorHAnsi" w:hAnsiTheme="minorHAnsi"/>
        <w:b/>
        <w:sz w:val="14"/>
      </w:rPr>
      <w:t>DIRECTORS:</w:t>
    </w:r>
    <w:r w:rsidRPr="00484CAB">
      <w:rPr>
        <w:rFonts w:asciiTheme="minorHAnsi" w:hAnsiTheme="minorHAnsi"/>
        <w:sz w:val="14"/>
      </w:rPr>
      <w:t xml:space="preserve"> </w:t>
    </w:r>
    <w:r w:rsidRPr="00484CAB">
      <w:rPr>
        <w:rFonts w:asciiTheme="minorHAnsi" w:hAnsiTheme="minorHAnsi"/>
        <w:i/>
        <w:sz w:val="14"/>
      </w:rPr>
      <w:t>L.B. Geldenhuys (Managing),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15" w:rsidRDefault="00B60C15">
      <w:r>
        <w:separator/>
      </w:r>
    </w:p>
  </w:footnote>
  <w:footnote w:type="continuationSeparator" w:id="0">
    <w:p w:rsidR="00B60C15" w:rsidRDefault="00B60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7B1E076" wp14:editId="5DFCE1E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4972A532" wp14:editId="4E383FF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9ACAF" wp14:editId="2B628EE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3332F4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w:drawing>
        <wp:anchor distT="0" distB="0" distL="114300" distR="114300" simplePos="0" relativeHeight="251666944" behindDoc="1" locked="0" layoutInCell="1" allowOverlap="1" wp14:anchorId="783DF2C9" wp14:editId="7B981103">
          <wp:simplePos x="0" y="0"/>
          <wp:positionH relativeFrom="column">
            <wp:posOffset>-280035</wp:posOffset>
          </wp:positionH>
          <wp:positionV relativeFrom="paragraph">
            <wp:posOffset>-278765</wp:posOffset>
          </wp:positionV>
          <wp:extent cx="4284042" cy="105156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155" cy="105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465"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13D19402" wp14:editId="6A27C43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tIKwIAAIoEAAAOAAAAZHJzL2Uyb0RvYy54bWysVNuO2yAQfa/Uf0B+T2xnncuiOKvKTvqy&#10;bVdq+wETwDESBgtInKjqv3cgl23al6qtIuEBDoczM4csn46dIgdhnTS6TPJxlhChmeFS78rk65fN&#10;aJEQ50FzUEaLMjkJlzyt3r5ZDj0VE9MaxYUlSKIdHfoyab3vaZo61ooO3Nj0QuNmY2wHHqd2l3IL&#10;A7J3Kp1k2SwdjOW9NUw4h6v1eTNZRf6mEcx/ahonPFFlgtp8HG0ct2FMV0ugOwt9K9lFBvyFig6k&#10;xktvVDV4IHsrf6PqJLPGmcaPmelS0zSSiZgDZpNnv2RTgT6Ai8kwrM5VIEb/kXe7C7q12UilsBop&#10;stOwFr4D9kfg4tBjd1x/65P7t/s/t9CLmJaj7OPhxRLJy+QhIRo69Miz1IJMitCbcDEiKv1iLzPX&#10;I3w7fDAckbD3Jpb92NgupIEFJcfY3RMS5osiizRAxdEThjvTyXS+yNAJDAHzIhogBXo931vn3wvT&#10;kRCUiUIlkR8Oz86H6gC9Qu6qBlRpMiDjDE0ZTzijJA81DThnd9tKWXIAtGGVhV/IDtnuYNbsNcd1&#10;oK0Avr7EHqQ6x4hXOmxjNqjnEp199u0xe1wv1otiVExm61GR1fXo3aYqRrNNPp/WD3VV1fn3IC0v&#10;aCs5Fzqou3o+L/6spZfXd3brzfWv7rlnjymi2Os3ikaHORraeG7v1vBT7G5cR5chOHqvZ/HY5XGG&#10;F/XzPKJe/0JWPwAAAP//AwBQSwMEFAAGAAgAAAAhAMuat/LiAAAACgEAAA8AAABkcnMvZG93bnJl&#10;di54bWxMj81OwzAQhO9IvIO1SNxaO6F/CXEqhARCcABKJK5uvE0s4nUUu03g6XFPcJvVrGa+KbaT&#10;7dgJB28cSUjmAhhS7bShRkL18TDbAPNBkVadI5TwjR625eVFoXLtRnrH0y40LIaQz5WENoQ+59zX&#10;LVrl565Hit7BDVaFeA4N14MaY7jteCrEiltlKDa0qsf7Fuuv3dFKWKSHbvP2uHr5eaqq8flzYdbi&#10;1Uh5fTXd3QILOIW/ZzjjR3QoI9PeHUl71kmYreOUICFLEmBnX6Q3S2D7qJZZBrws+P8J5S8AAAD/&#10;/wMAUEsBAi0AFAAGAAgAAAAhALaDOJL+AAAA4QEAABMAAAAAAAAAAAAAAAAAAAAAAFtDb250ZW50&#10;X1R5cGVzXS54bWxQSwECLQAUAAYACAAAACEAOP0h/9YAAACUAQAACwAAAAAAAAAAAAAAAAAvAQAA&#10;X3JlbHMvLnJlbHNQSwECLQAUAAYACAAAACEAaCtLSCsCAACKBAAADgAAAAAAAAAAAAAAAAAuAgAA&#10;ZHJzL2Uyb0RvYy54bWxQSwECLQAUAAYACAAAACEAy5q38uIAAAAKAQAADwAAAAAAAAAAAAAAAACF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line id="Line 24" o:spid="_x0000_s1028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 w:rsidR="0028046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9ED091" wp14:editId="71B3FDB3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, 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3332F4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info@premac</w:t>
                          </w:r>
                          <w:r w:rsidR="00280465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3332F4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www.premac</w:t>
                          </w:r>
                          <w:r w:rsidR="00280465"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cHiAIAABgFAAAOAAAAZHJzL2Uyb0RvYy54bWysVMlu2zAQvRfoPxC8O1oix5YQOchSFwXS&#10;BUj6ATRJWUQpkiVpS2nQf++Qsh11ORRFdaC4DN+8mXnDy6uhk2jPrRNa1Tg7SzHiimom1LbGnx/X&#10;syVGzhPFiNSK1/iJO3y1ev3qsjcVz3WrJeMWAYhyVW9q3HpvqiRxtOUdcWfacAWHjbYd8bC024RZ&#10;0gN6J5M8TS+SXltmrKbcOdi9Gw/xKuI3Daf+Y9M47pGsMXDzcbRx3IQxWV2SamuJaQU90CD/wKIj&#10;QoHTE9Qd8QTtrPgNqhPUaqcbf0Z1l+imEZTHGCCaLP0lmoeWGB5jgeQ4c0qT+3+w9MP+k0WCQe0w&#10;UqSDEj3ywaMbPaA8pqc3rgKrBwN2foD9YBpCdeZe0y8OKX3bErXl19bqvuWEAb0sJDaZXA0FcXAF&#10;QDb9e83AD9l5HYGGxnYBELKBAB3K9HQqTeBCg8tFulws5xhROMvOz9PzfB59kOp43Vjn33LdoTCp&#10;sYXaR3iyv3c+0CHV0STS11KwtZAyLux2cyst2hPQyTp+B3Q3NZMqGCsdro2I4w6wBB/hLPCNdX8u&#10;s7xIb/Jytr5YLmbFupjPSghilmblTXmRFmVxt/4eCGZF1QrGuLoXih81mBV/V+NDN4zqiSpEfY3L&#10;OWQnxjVl76ZBpvH7U5Cd8NCSUnQ1Xp6MSBUq+0ax2DCeCDnOk5/pxyxDDo7/mJWog1D6UQR+2AxR&#10;cXnwHmSx0ewJhGE1lA2qD88JTFptv2HUQ2vW2H3dEcsxku8UiKvMiiL0clwU8wXoFNnpyWZ6QhQF&#10;qBp7jMbprR/7f2es2LbgaZSz0tcgyEZEqbywOsgY2i/GdHgqQn9P19Hq5UFb/Q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AF3lwe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, 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3332F4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Email: info@premac</w:t>
                    </w:r>
                    <w:r w:rsidR="00280465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3332F4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www.premac</w:t>
                    </w:r>
                    <w:r w:rsidR="00280465"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.co.za</w:t>
                    </w:r>
                  </w:p>
                </w:txbxContent>
              </v:textbox>
            </v:shape>
          </w:pict>
        </mc:Fallback>
      </mc:AlternateContent>
    </w:r>
    <w:r w:rsidR="00280465">
      <w:tab/>
    </w:r>
    <w:r w:rsidR="00280465">
      <w:tab/>
    </w:r>
  </w:p>
  <w:p w:rsidR="007435E4" w:rsidRDefault="003332F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A767050" wp14:editId="7CBF6C39">
              <wp:simplePos x="0" y="0"/>
              <wp:positionH relativeFrom="column">
                <wp:posOffset>170815</wp:posOffset>
              </wp:positionH>
              <wp:positionV relativeFrom="paragraph">
                <wp:posOffset>446405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2F4" w:rsidRPr="003332F4" w:rsidRDefault="003332F4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3332F4">
                            <w:rPr>
                              <w:rFonts w:asciiTheme="minorHAnsi" w:hAnsiTheme="minorHAnsi"/>
                              <w:b/>
                            </w:rPr>
                            <w:t>Manufacturers of Hydraulic Equipment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32" type="#_x0000_t202" style="position:absolute;margin-left:13.45pt;margin-top:35.15pt;width:186.95pt;height:110.55pt;z-index:251668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wEg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aDwmc1t1AfUQcHgx3x+eCiBfeHkg6tWFH/e8+coER9MajlcjydRu+mzXQ2L3DjriPb6wgz&#10;HKEqGigZlvch+T1S9vYONd/IpEYcztDJqWW0WBLp9Byih6/36dbro12/AAAA//8DAFBLAwQUAAYA&#10;CAAAACEAiBWvWt4AAAAJAQAADwAAAGRycy9kb3ducmV2LnhtbEyPy07DMBBF90j8gzVI7KjdkrY0&#10;xKkQD6lL2oLE0o0nD2GPo9htw993WMFydK7unFusR+/ECYfYBdIwnSgQSFWwHTUaPvZvdw8gYjJk&#10;jQuEGn4wwrq8vipMbsOZtnjapUZwCcXcaGhT6nMpY9WiN3ESeiRmdRi8SXwOjbSDOXO5d3Km1EJ6&#10;0xF/aE2Pzy1W37uj1/BJX25TZ7bF5fw92/avL/U87bW+vRmfHkEkHNNfGH71WR1KdjqEI9konIbZ&#10;YsVJDUt1D4J5phRPOTBYTTOQZSH/LygvAAAA//8DAFBLAQItABQABgAIAAAAIQC2gziS/gAAAOEB&#10;AAATAAAAAAAAAAAAAAAAAAAAAABbQ29udGVudF9UeXBlc10ueG1sUEsBAi0AFAAGAAgAAAAhADj9&#10;If/WAAAAlAEAAAsAAAAAAAAAAAAAAAAALwEAAF9yZWxzLy5yZWxzUEsBAi0AFAAGAAgAAAAhAObN&#10;KnASAgAA/AMAAA4AAAAAAAAAAAAAAAAALgIAAGRycy9lMm9Eb2MueG1sUEsBAi0AFAAGAAgAAAAh&#10;AIgVr1reAAAACQEAAA8AAAAAAAAAAAAAAAAAbAQAAGRycy9kb3ducmV2LnhtbFBLBQYAAAAABAAE&#10;APMAAAB3BQAAAAA=&#10;" filled="f" stroked="f">
              <v:textbox style="mso-fit-shape-to-text:t">
                <w:txbxContent>
                  <w:p w:rsidR="003332F4" w:rsidRPr="003332F4" w:rsidRDefault="003332F4">
                    <w:pPr>
                      <w:rPr>
                        <w:rFonts w:asciiTheme="minorHAnsi" w:hAnsiTheme="minorHAnsi"/>
                        <w:b/>
                      </w:rPr>
                    </w:pPr>
                    <w:r w:rsidRPr="003332F4">
                      <w:rPr>
                        <w:rFonts w:asciiTheme="minorHAnsi" w:hAnsiTheme="minorHAnsi"/>
                        <w:b/>
                      </w:rPr>
                      <w:t>Manufacturers of Hydraulic Equipment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F5"/>
    <w:rsid w:val="000146AA"/>
    <w:rsid w:val="000969EE"/>
    <w:rsid w:val="00280465"/>
    <w:rsid w:val="003332F4"/>
    <w:rsid w:val="003A585C"/>
    <w:rsid w:val="003B1AA9"/>
    <w:rsid w:val="00414487"/>
    <w:rsid w:val="0042528C"/>
    <w:rsid w:val="00484CAB"/>
    <w:rsid w:val="0052009A"/>
    <w:rsid w:val="00612D7A"/>
    <w:rsid w:val="007435E4"/>
    <w:rsid w:val="00827BF5"/>
    <w:rsid w:val="008D7283"/>
    <w:rsid w:val="00A3428D"/>
    <w:rsid w:val="00B048F8"/>
    <w:rsid w:val="00B60C15"/>
    <w:rsid w:val="00B74DA3"/>
    <w:rsid w:val="00BA7D05"/>
    <w:rsid w:val="00CE53E3"/>
    <w:rsid w:val="00D350E5"/>
    <w:rsid w:val="00DF09D1"/>
    <w:rsid w:val="00E04108"/>
    <w:rsid w:val="00E31AB6"/>
    <w:rsid w:val="00F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2</cp:revision>
  <cp:lastPrinted>2014-08-13T10:56:00Z</cp:lastPrinted>
  <dcterms:created xsi:type="dcterms:W3CDTF">2021-10-29T07:35:00Z</dcterms:created>
  <dcterms:modified xsi:type="dcterms:W3CDTF">2021-10-29T07:35:00Z</dcterms:modified>
</cp:coreProperties>
</file>