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>
      <w:pPr>
        <w:rPr>
          <w:rFonts w:ascii="Calibri" w:hAnsi="Calibri"/>
        </w:rPr>
      </w:pPr>
    </w:p>
    <w:p w:rsidR="00A3428D" w:rsidRDefault="00A3428D">
      <w:pPr>
        <w:rPr>
          <w:rFonts w:ascii="Calibri" w:hAnsi="Calibri"/>
        </w:rPr>
      </w:pPr>
    </w:p>
    <w:p w:rsidR="004F2AA3" w:rsidRPr="000A1E6A" w:rsidRDefault="004F2AA3" w:rsidP="004F2AA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-ZA" w:eastAsia="en-ZA"/>
        </w:rPr>
      </w:pPr>
      <w:r w:rsidRPr="000A1E6A">
        <w:rPr>
          <w:rFonts w:asciiTheme="minorHAnsi" w:hAnsiTheme="minorHAnsi" w:cstheme="minorHAnsi"/>
          <w:b/>
          <w:bCs/>
          <w:lang w:val="en-ZA" w:eastAsia="en-ZA"/>
        </w:rPr>
        <w:t>LDR PRECISION</w:t>
      </w:r>
      <w:r w:rsidR="005E2181" w:rsidRPr="000A1E6A">
        <w:rPr>
          <w:rFonts w:asciiTheme="minorHAnsi" w:hAnsiTheme="minorHAnsi" w:cstheme="minorHAnsi"/>
          <w:b/>
          <w:bCs/>
          <w:lang w:val="en-ZA" w:eastAsia="en-ZA"/>
        </w:rPr>
        <w:t xml:space="preserve"> TECHNICAL FIELD SERVICES</w:t>
      </w:r>
    </w:p>
    <w:p w:rsidR="004F2AA3" w:rsidRPr="000A1E6A" w:rsidRDefault="004F2AA3" w:rsidP="004F2AA3">
      <w:pPr>
        <w:autoSpaceDE w:val="0"/>
        <w:autoSpaceDN w:val="0"/>
        <w:adjustRightInd w:val="0"/>
        <w:rPr>
          <w:rFonts w:asciiTheme="minorHAnsi" w:hAnsiTheme="minorHAnsi" w:cstheme="minorHAnsi"/>
          <w:lang w:val="en-ZA" w:eastAsia="en-ZA"/>
        </w:rPr>
      </w:pPr>
      <w:r w:rsidRPr="000A1E6A">
        <w:rPr>
          <w:rFonts w:asciiTheme="minorHAnsi" w:hAnsiTheme="minorHAnsi" w:cstheme="minorHAnsi"/>
          <w:lang w:val="en-ZA" w:eastAsia="en-ZA"/>
        </w:rPr>
        <w:t>P</w:t>
      </w:r>
      <w:r w:rsidR="005E2181" w:rsidRPr="000A1E6A">
        <w:rPr>
          <w:rFonts w:asciiTheme="minorHAnsi" w:hAnsiTheme="minorHAnsi" w:cstheme="minorHAnsi"/>
          <w:lang w:val="en-ZA" w:eastAsia="en-ZA"/>
        </w:rPr>
        <w:t>.O. Box</w:t>
      </w:r>
      <w:r w:rsidRPr="000A1E6A">
        <w:rPr>
          <w:rFonts w:asciiTheme="minorHAnsi" w:hAnsiTheme="minorHAnsi" w:cstheme="minorHAnsi"/>
          <w:lang w:val="en-ZA" w:eastAsia="en-ZA"/>
        </w:rPr>
        <w:t xml:space="preserve"> 1048</w:t>
      </w:r>
    </w:p>
    <w:p w:rsidR="004F2AA3" w:rsidRPr="000A1E6A" w:rsidRDefault="004F2AA3" w:rsidP="004F2AA3">
      <w:pPr>
        <w:autoSpaceDE w:val="0"/>
        <w:autoSpaceDN w:val="0"/>
        <w:adjustRightInd w:val="0"/>
        <w:rPr>
          <w:rFonts w:asciiTheme="minorHAnsi" w:hAnsiTheme="minorHAnsi" w:cstheme="minorHAnsi"/>
          <w:lang w:val="en-ZA" w:eastAsia="en-ZA"/>
        </w:rPr>
      </w:pPr>
      <w:r w:rsidRPr="000A1E6A">
        <w:rPr>
          <w:rFonts w:asciiTheme="minorHAnsi" w:hAnsiTheme="minorHAnsi" w:cstheme="minorHAnsi"/>
          <w:lang w:val="en-ZA" w:eastAsia="en-ZA"/>
        </w:rPr>
        <w:t>Bethlehem</w:t>
      </w:r>
    </w:p>
    <w:p w:rsidR="004F2AA3" w:rsidRPr="000A1E6A" w:rsidRDefault="004F2AA3" w:rsidP="004F2AA3">
      <w:pPr>
        <w:autoSpaceDE w:val="0"/>
        <w:autoSpaceDN w:val="0"/>
        <w:adjustRightInd w:val="0"/>
        <w:rPr>
          <w:rFonts w:asciiTheme="minorHAnsi" w:hAnsiTheme="minorHAnsi" w:cstheme="minorHAnsi"/>
          <w:lang w:val="en-ZA" w:eastAsia="en-ZA"/>
        </w:rPr>
      </w:pPr>
      <w:r w:rsidRPr="000A1E6A">
        <w:rPr>
          <w:rFonts w:asciiTheme="minorHAnsi" w:hAnsiTheme="minorHAnsi" w:cstheme="minorHAnsi"/>
          <w:lang w:val="en-ZA" w:eastAsia="en-ZA"/>
        </w:rPr>
        <w:t>9700</w:t>
      </w:r>
    </w:p>
    <w:p w:rsidR="004F2AA3" w:rsidRPr="000A1E6A" w:rsidRDefault="004F2AA3" w:rsidP="004F2AA3">
      <w:pPr>
        <w:autoSpaceDE w:val="0"/>
        <w:autoSpaceDN w:val="0"/>
        <w:adjustRightInd w:val="0"/>
        <w:rPr>
          <w:rFonts w:asciiTheme="minorHAnsi" w:hAnsiTheme="minorHAnsi" w:cstheme="minorHAnsi"/>
          <w:lang w:val="en-ZA" w:eastAsia="en-ZA"/>
        </w:rPr>
      </w:pPr>
    </w:p>
    <w:p w:rsidR="004F2AA3" w:rsidRPr="000A1E6A" w:rsidRDefault="004F2AA3" w:rsidP="004F2AA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ZA" w:eastAsia="en-ZA"/>
        </w:rPr>
      </w:pPr>
      <w:r w:rsidRPr="000A1E6A">
        <w:rPr>
          <w:rFonts w:asciiTheme="minorHAnsi" w:hAnsiTheme="minorHAnsi" w:cstheme="minorHAnsi"/>
          <w:lang w:val="en-ZA" w:eastAsia="en-ZA"/>
        </w:rPr>
        <w:t>Attn: PURCHASING DEPARTMENT</w:t>
      </w:r>
    </w:p>
    <w:p w:rsidR="004F2AA3" w:rsidRPr="000A1E6A" w:rsidRDefault="004F2AA3">
      <w:pPr>
        <w:rPr>
          <w:rFonts w:asciiTheme="minorHAnsi" w:hAnsiTheme="minorHAnsi" w:cstheme="minorHAnsi"/>
        </w:rPr>
      </w:pPr>
    </w:p>
    <w:p w:rsidR="004F2AA3" w:rsidRPr="000A1E6A" w:rsidRDefault="004F2AA3" w:rsidP="004F2AA3">
      <w:pPr>
        <w:tabs>
          <w:tab w:val="left" w:pos="7230"/>
        </w:tabs>
        <w:rPr>
          <w:rFonts w:asciiTheme="minorHAnsi" w:hAnsiTheme="minorHAnsi" w:cstheme="minorHAnsi"/>
        </w:rPr>
      </w:pPr>
      <w:r w:rsidRPr="000A1E6A">
        <w:rPr>
          <w:rFonts w:asciiTheme="minorHAnsi" w:hAnsiTheme="minorHAnsi" w:cstheme="minorHAnsi"/>
        </w:rPr>
        <w:tab/>
        <w:t>25 June 2012</w:t>
      </w:r>
    </w:p>
    <w:p w:rsidR="004F2AA3" w:rsidRPr="000A1E6A" w:rsidRDefault="004F2AA3" w:rsidP="004F2AA3">
      <w:pPr>
        <w:tabs>
          <w:tab w:val="left" w:pos="7230"/>
        </w:tabs>
        <w:rPr>
          <w:rFonts w:asciiTheme="minorHAnsi" w:hAnsiTheme="minorHAnsi" w:cstheme="minorHAnsi"/>
        </w:rPr>
      </w:pPr>
    </w:p>
    <w:p w:rsidR="004F2AA3" w:rsidRPr="000A1E6A" w:rsidRDefault="004F2AA3" w:rsidP="004F2AA3">
      <w:pPr>
        <w:tabs>
          <w:tab w:val="left" w:pos="7230"/>
        </w:tabs>
        <w:rPr>
          <w:rFonts w:asciiTheme="minorHAnsi" w:hAnsiTheme="minorHAnsi" w:cstheme="minorHAnsi"/>
        </w:rPr>
      </w:pPr>
      <w:r w:rsidRPr="000A1E6A">
        <w:rPr>
          <w:rFonts w:asciiTheme="minorHAnsi" w:hAnsiTheme="minorHAnsi" w:cstheme="minorHAnsi"/>
          <w:b/>
          <w:u w:val="single"/>
        </w:rPr>
        <w:t>RE: Price List:</w:t>
      </w:r>
    </w:p>
    <w:p w:rsidR="004F2AA3" w:rsidRPr="000A1E6A" w:rsidRDefault="004F2AA3" w:rsidP="004F2AA3">
      <w:pPr>
        <w:tabs>
          <w:tab w:val="left" w:pos="7230"/>
        </w:tabs>
        <w:rPr>
          <w:rFonts w:asciiTheme="minorHAnsi" w:hAnsiTheme="minorHAnsi" w:cstheme="minorHAnsi"/>
        </w:rPr>
      </w:pPr>
    </w:p>
    <w:p w:rsidR="004F2AA3" w:rsidRPr="000A1E6A" w:rsidRDefault="004F2AA3" w:rsidP="004F2AA3">
      <w:pPr>
        <w:tabs>
          <w:tab w:val="left" w:pos="7230"/>
        </w:tabs>
        <w:rPr>
          <w:rFonts w:asciiTheme="minorHAnsi" w:hAnsiTheme="minorHAnsi" w:cstheme="minorHAnsi"/>
        </w:rPr>
      </w:pPr>
      <w:r w:rsidRPr="000A1E6A">
        <w:rPr>
          <w:rFonts w:asciiTheme="minorHAnsi" w:hAnsiTheme="minorHAnsi" w:cstheme="minorHAnsi"/>
        </w:rPr>
        <w:t>Dear Buyer,</w:t>
      </w: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  <w:r>
        <w:rPr>
          <w:rFonts w:ascii="Calibri" w:hAnsi="Calibri"/>
        </w:rPr>
        <w:t>Hereunder is a complete list of the goods we supply to you including their respective prices.</w:t>
      </w: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</w:p>
    <w:tbl>
      <w:tblPr>
        <w:tblW w:w="5770" w:type="dxa"/>
        <w:tblInd w:w="717" w:type="dxa"/>
        <w:tblLook w:val="04A0" w:firstRow="1" w:lastRow="0" w:firstColumn="1" w:lastColumn="0" w:noHBand="0" w:noVBand="1"/>
      </w:tblPr>
      <w:tblGrid>
        <w:gridCol w:w="2800"/>
        <w:gridCol w:w="540"/>
        <w:gridCol w:w="1296"/>
        <w:gridCol w:w="1134"/>
      </w:tblGrid>
      <w:tr w:rsidR="005E2181" w:rsidRPr="005E2181" w:rsidTr="00C42A46">
        <w:trPr>
          <w:trHeight w:val="113"/>
        </w:trPr>
        <w:tc>
          <w:tcPr>
            <w:tcW w:w="280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E2181" w:rsidRPr="005E2181" w:rsidRDefault="005E2181" w:rsidP="005E218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APPLICATION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E2181" w:rsidRPr="005E2181" w:rsidRDefault="005E2181" w:rsidP="005E2181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sz w:val="18"/>
                <w:szCs w:val="20"/>
              </w:rPr>
              <w:t>QTY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E2181" w:rsidRPr="005E2181" w:rsidRDefault="005E2181" w:rsidP="005E2181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sz w:val="18"/>
                <w:szCs w:val="20"/>
              </w:rPr>
              <w:t>PRICE EA</w:t>
            </w: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5E2181" w:rsidRPr="005E2181" w:rsidRDefault="005E2181" w:rsidP="005E2181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sz w:val="18"/>
                <w:szCs w:val="20"/>
              </w:rPr>
              <w:t>TOTAL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2 ROW PUMP</w:t>
            </w: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2,240.00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2,240.00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300.00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240.00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2,780.00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1,200.00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3,980.00</w:t>
            </w:r>
          </w:p>
        </w:tc>
      </w:tr>
      <w:tr w:rsidR="005E2181" w:rsidRPr="00C42A46" w:rsidTr="00C42A46">
        <w:trPr>
          <w:trHeight w:val="113"/>
        </w:trPr>
        <w:tc>
          <w:tcPr>
            <w:tcW w:w="577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C42A46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</w:pPr>
            <w:r w:rsidRPr="00C42A46"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  <w:t> 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3 ROW PUMP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3,400.00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3,400.00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450.00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360.00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4,210.00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1,350.00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5,560.00</w:t>
            </w:r>
          </w:p>
        </w:tc>
      </w:tr>
      <w:tr w:rsidR="005E2181" w:rsidRPr="00C42A46" w:rsidTr="00C42A46">
        <w:trPr>
          <w:trHeight w:val="113"/>
        </w:trPr>
        <w:tc>
          <w:tcPr>
            <w:tcW w:w="577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C42A46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</w:pPr>
            <w:r w:rsidRPr="00C42A46"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  <w:t> 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4 ROW PUMP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4,400.00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4,400.00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600.00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480.00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5,480.00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1,675.00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7,155.00</w:t>
            </w:r>
          </w:p>
        </w:tc>
      </w:tr>
      <w:tr w:rsidR="005E2181" w:rsidRPr="00C42A46" w:rsidTr="00C42A46">
        <w:trPr>
          <w:trHeight w:val="113"/>
        </w:trPr>
        <w:tc>
          <w:tcPr>
            <w:tcW w:w="5770" w:type="dxa"/>
            <w:gridSpan w:val="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C42A46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</w:pPr>
            <w:r w:rsidRPr="00C42A46"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  <w:t> 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5 ROW PUMP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5,040.00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5,040.00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750.00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600.00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6,390.00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1,700.00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8,090.00</w:t>
            </w:r>
          </w:p>
        </w:tc>
      </w:tr>
      <w:tr w:rsidR="005E2181" w:rsidRPr="00C42A46" w:rsidTr="00C42A46">
        <w:trPr>
          <w:trHeight w:val="113"/>
        </w:trPr>
        <w:tc>
          <w:tcPr>
            <w:tcW w:w="5770" w:type="dxa"/>
            <w:gridSpan w:val="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C42A46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</w:pPr>
            <w:r w:rsidRPr="00C42A46"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  <w:t> 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6 ROW PUMP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6,000.00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6,000.00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900.00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720.00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7,620.00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1,820.00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9,440.00</w:t>
            </w:r>
          </w:p>
        </w:tc>
      </w:tr>
      <w:tr w:rsidR="009148D7" w:rsidRPr="00C42A46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148D7" w:rsidRPr="00C42A46" w:rsidRDefault="009148D7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20"/>
                <w:u w:val="single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9148D7" w:rsidRPr="00C42A46" w:rsidRDefault="009148D7">
            <w:pPr>
              <w:jc w:val="center"/>
              <w:rPr>
                <w:rFonts w:asciiTheme="minorHAnsi" w:hAnsiTheme="minorHAnsi" w:cstheme="minorHAnsi"/>
                <w:sz w:val="10"/>
                <w:szCs w:val="20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</w:tcPr>
          <w:p w:rsidR="009148D7" w:rsidRPr="00C42A46" w:rsidRDefault="009148D7">
            <w:pPr>
              <w:jc w:val="right"/>
              <w:rPr>
                <w:rFonts w:asciiTheme="minorHAnsi" w:hAnsiTheme="minorHAnsi" w:cstheme="minorHAnsi"/>
                <w:sz w:val="1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9148D7" w:rsidRPr="00C42A46" w:rsidRDefault="009148D7">
            <w:pPr>
              <w:jc w:val="right"/>
              <w:rPr>
                <w:rFonts w:asciiTheme="minorHAnsi" w:hAnsiTheme="minorHAnsi" w:cstheme="minorHAnsi"/>
                <w:sz w:val="10"/>
                <w:szCs w:val="20"/>
              </w:rPr>
            </w:pP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9148D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8 ROW PUMP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7,840.00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7,840.00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1,200.00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960.00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2,050.00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12,050.00</w:t>
            </w:r>
          </w:p>
        </w:tc>
      </w:tr>
      <w:tr w:rsidR="005E2181" w:rsidRPr="00C42A46" w:rsidTr="00C42A46">
        <w:trPr>
          <w:trHeight w:val="113"/>
        </w:trPr>
        <w:tc>
          <w:tcPr>
            <w:tcW w:w="5770" w:type="dxa"/>
            <w:gridSpan w:val="4"/>
            <w:shd w:val="clear" w:color="auto" w:fill="auto"/>
            <w:noWrap/>
            <w:vAlign w:val="bottom"/>
            <w:hideMark/>
          </w:tcPr>
          <w:p w:rsidR="005E2181" w:rsidRPr="00C42A46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</w:pPr>
            <w:r w:rsidRPr="00C42A46"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  <w:t> 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9148D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10 ROW PUMP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9,600.00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9,600.00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1,500.00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1,200.00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12,300.00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2,200.00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14,500.00</w:t>
            </w:r>
          </w:p>
        </w:tc>
      </w:tr>
      <w:tr w:rsidR="005E2181" w:rsidRPr="00C42A46" w:rsidTr="00C42A46">
        <w:trPr>
          <w:trHeight w:val="113"/>
        </w:trPr>
        <w:tc>
          <w:tcPr>
            <w:tcW w:w="5770" w:type="dxa"/>
            <w:gridSpan w:val="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C42A46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</w:pPr>
            <w:r w:rsidRPr="00C42A46">
              <w:rPr>
                <w:rFonts w:asciiTheme="minorHAnsi" w:hAnsiTheme="minorHAnsi" w:cstheme="minorHAnsi"/>
                <w:b/>
                <w:bCs/>
                <w:sz w:val="10"/>
                <w:szCs w:val="20"/>
              </w:rPr>
              <w:t> 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 w:rsidP="009148D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12 ROW PUMP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11,360.00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11,360.00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MONITORS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1,800.00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CHECK VALVES, ADJ</w:t>
            </w:r>
            <w:r w:rsidR="00C42A46">
              <w:rPr>
                <w:rFonts w:asciiTheme="minorHAnsi" w:hAnsiTheme="minorHAnsi" w:cstheme="minorHAnsi"/>
                <w:sz w:val="20"/>
                <w:szCs w:val="20"/>
              </w:rPr>
              <w:t>USTABLE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1,440.00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14,600.00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 w:rsidP="005E2181">
            <w:pPr>
              <w:ind w:firstLineChars="100" w:firstLine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PLUS INSTALLATION KIT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sz w:val="20"/>
                <w:szCs w:val="20"/>
              </w:rPr>
              <w:t>2,300.00</w:t>
            </w:r>
          </w:p>
        </w:tc>
      </w:tr>
      <w:tr w:rsidR="005E2181" w:rsidTr="00C42A46">
        <w:trPr>
          <w:trHeight w:val="113"/>
        </w:trPr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2181" w:rsidRPr="005E2181" w:rsidRDefault="005E21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21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16,900.00</w:t>
            </w:r>
          </w:p>
        </w:tc>
      </w:tr>
    </w:tbl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Please note that our prices are quoted excluding VAT.</w:t>
      </w: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  <w:r>
        <w:rPr>
          <w:rFonts w:ascii="Calibri" w:hAnsi="Calibri"/>
        </w:rPr>
        <w:t>Yours faithfully,</w:t>
      </w: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  <w:r>
        <w:rPr>
          <w:rFonts w:ascii="Calibri" w:hAnsi="Calibri"/>
          <w:noProof/>
          <w:lang w:val="en-ZA" w:eastAsia="en-ZA"/>
        </w:rPr>
        <w:drawing>
          <wp:inline distT="0" distB="0" distL="0" distR="0">
            <wp:extent cx="991870" cy="637540"/>
            <wp:effectExtent l="0" t="0" r="0" b="0"/>
            <wp:docPr id="8" name="Picture 1" descr="C:\C - Premac Documents\LBGeldenhuy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 - Premac Documents\LBGeldenhuys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AA3" w:rsidRDefault="004F2AA3" w:rsidP="004F2AA3">
      <w:pPr>
        <w:tabs>
          <w:tab w:val="left" w:pos="7230"/>
        </w:tabs>
        <w:rPr>
          <w:rFonts w:ascii="Calibri" w:hAnsi="Calibri"/>
        </w:rPr>
      </w:pPr>
      <w:r>
        <w:rPr>
          <w:rFonts w:ascii="Calibri" w:hAnsi="Calibri"/>
        </w:rPr>
        <w:t>Leon Geldenhuys.</w:t>
      </w:r>
    </w:p>
    <w:p w:rsidR="004F2AA3" w:rsidRPr="004F2AA3" w:rsidRDefault="004F2AA3" w:rsidP="004F2AA3">
      <w:pPr>
        <w:tabs>
          <w:tab w:val="left" w:pos="7230"/>
        </w:tabs>
        <w:rPr>
          <w:rFonts w:ascii="Calibri" w:hAnsi="Calibri"/>
          <w:b/>
          <w:smallCaps/>
          <w:sz w:val="20"/>
        </w:rPr>
      </w:pPr>
      <w:r w:rsidRPr="004F2AA3">
        <w:rPr>
          <w:rFonts w:ascii="Calibri" w:hAnsi="Calibri"/>
          <w:b/>
          <w:smallCaps/>
          <w:sz w:val="20"/>
        </w:rPr>
        <w:t>Managing Director</w:t>
      </w:r>
    </w:p>
    <w:sectPr w:rsidR="004F2AA3" w:rsidRPr="004F2AA3" w:rsidSect="000A1E6A">
      <w:footerReference w:type="default" r:id="rId10"/>
      <w:headerReference w:type="first" r:id="rId11"/>
      <w:footerReference w:type="first" r:id="rId12"/>
      <w:pgSz w:w="11907" w:h="16840" w:code="9"/>
      <w:pgMar w:top="1101" w:right="1474" w:bottom="1440" w:left="147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E9" w:rsidRDefault="00065AE9">
      <w:r>
        <w:separator/>
      </w:r>
    </w:p>
  </w:endnote>
  <w:endnote w:type="continuationSeparator" w:id="0">
    <w:p w:rsidR="00065AE9" w:rsidRDefault="0006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0A1E6A" w:rsidRDefault="000A1E6A" w:rsidP="000A1E6A">
    <w:pPr>
      <w:pStyle w:val="Footer"/>
      <w:jc w:val="center"/>
      <w:rPr>
        <w:rFonts w:asciiTheme="minorHAnsi" w:hAnsiTheme="minorHAnsi" w:cstheme="minorHAnsi"/>
        <w:i/>
        <w:iCs/>
        <w:sz w:val="16"/>
        <w:szCs w:val="16"/>
      </w:rPr>
    </w:pPr>
    <w:r w:rsidRPr="000A1E6A">
      <w:rPr>
        <w:rFonts w:asciiTheme="minorHAnsi" w:hAnsiTheme="minorHAnsi" w:cstheme="minorHAnsi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5889A50" wp14:editId="7494BFE8">
              <wp:simplePos x="0" y="0"/>
              <wp:positionH relativeFrom="column">
                <wp:posOffset>4692015</wp:posOffset>
              </wp:positionH>
              <wp:positionV relativeFrom="paragraph">
                <wp:posOffset>-220739</wp:posOffset>
              </wp:positionV>
              <wp:extent cx="1532255" cy="140398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E6A" w:rsidRPr="000A1E6A" w:rsidRDefault="000A1E6A" w:rsidP="000A1E6A">
                          <w:pPr>
                            <w:ind w:left="1080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- 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Page 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begin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instrText xml:space="preserve"> PAGE  \* Arabic  \* MERGEFORMAT </w:instrTex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separate"/>
                          </w:r>
                          <w:r w:rsidR="00C42A46">
                            <w:rPr>
                              <w:rFonts w:asciiTheme="minorHAnsi" w:hAnsiTheme="minorHAnsi" w:cstheme="minorHAnsi"/>
                              <w:noProof/>
                              <w:sz w:val="16"/>
                            </w:rPr>
                            <w:t>2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end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of 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begin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instrText xml:space="preserve"> NUMPAGES  \* Arabic  \* MERGEFORMAT </w:instrTex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separate"/>
                          </w:r>
                          <w:r w:rsidR="00C42A46">
                            <w:rPr>
                              <w:rFonts w:asciiTheme="minorHAnsi" w:hAnsiTheme="minorHAnsi" w:cstheme="minorHAnsi"/>
                              <w:noProof/>
                              <w:sz w:val="16"/>
                            </w:rPr>
                            <w:t>2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end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9.45pt;margin-top:-17.4pt;width:120.6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" filled="f" stroked="f">
              <v:textbox style="mso-fit-shape-to-text:t">
                <w:txbxContent>
                  <w:p w:rsidR="000A1E6A" w:rsidRPr="000A1E6A" w:rsidRDefault="000A1E6A" w:rsidP="000A1E6A">
                    <w:pPr>
                      <w:ind w:left="1080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t xml:space="preserve">- 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t xml:space="preserve">Page 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begin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instrText xml:space="preserve"> PAGE  \* Arabic  \* MERGEFORMAT </w:instrTex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separate"/>
                    </w:r>
                    <w:r w:rsidR="00C42A46">
                      <w:rPr>
                        <w:rFonts w:asciiTheme="minorHAnsi" w:hAnsiTheme="minorHAnsi" w:cstheme="minorHAnsi"/>
                        <w:noProof/>
                        <w:sz w:val="16"/>
                      </w:rPr>
                      <w:t>2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end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t xml:space="preserve"> of 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begin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instrText xml:space="preserve"> NUMPAGES  \* Arabic  \* MERGEFORMAT </w:instrTex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separate"/>
                    </w:r>
                    <w:r w:rsidR="00C42A46">
                      <w:rPr>
                        <w:rFonts w:asciiTheme="minorHAnsi" w:hAnsiTheme="minorHAnsi" w:cstheme="minorHAnsi"/>
                        <w:noProof/>
                        <w:sz w:val="16"/>
                      </w:rPr>
                      <w:t>2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end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Pr="000A1E6A">
      <w:rPr>
        <w:rFonts w:asciiTheme="minorHAnsi" w:hAnsiTheme="minorHAnsi" w:cstheme="minorHAnsi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B79F11B" wp14:editId="30234E89">
              <wp:simplePos x="933450" y="10083800"/>
              <wp:positionH relativeFrom="column">
                <wp:align>center</wp:align>
              </wp:positionH>
              <wp:positionV relativeFrom="paragraph">
                <wp:posOffset>3810</wp:posOffset>
              </wp:positionV>
              <wp:extent cx="6408000" cy="7200"/>
              <wp:effectExtent l="0" t="0" r="12065" b="31115"/>
              <wp:wrapSquare wrapText="bothSides"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8000" cy="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.3pt" to="504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" strokeweight="1pt">
              <w10:wrap type="square"/>
            </v:line>
          </w:pict>
        </mc:Fallback>
      </mc:AlternateContent>
    </w:r>
    <w:r w:rsidR="00414487" w:rsidRPr="000A1E6A">
      <w:rPr>
        <w:rFonts w:asciiTheme="minorHAnsi" w:hAnsiTheme="minorHAnsi" w:cstheme="minorHAnsi"/>
        <w:b/>
        <w:bCs/>
        <w:i/>
        <w:iCs/>
        <w:sz w:val="16"/>
        <w:szCs w:val="16"/>
      </w:rPr>
      <w:t>Directors:</w:t>
    </w:r>
    <w:r w:rsidR="00414487" w:rsidRPr="000A1E6A">
      <w:rPr>
        <w:rFonts w:asciiTheme="minorHAnsi" w:hAnsiTheme="minorHAnsi" w:cstheme="minorHAnsi"/>
        <w:i/>
        <w:iCs/>
        <w:sz w:val="16"/>
        <w:szCs w:val="16"/>
      </w:rPr>
      <w:t xml:space="preserve"> L.B. Geldenhuys (Managing), D.L. Geldenhuys (Technical)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6A" w:rsidRPr="000A1E6A" w:rsidRDefault="000A1E6A" w:rsidP="000A1E6A">
    <w:pPr>
      <w:pStyle w:val="Footer"/>
      <w:jc w:val="center"/>
      <w:rPr>
        <w:rFonts w:asciiTheme="minorHAnsi" w:hAnsiTheme="minorHAnsi" w:cstheme="minorHAnsi"/>
        <w:i/>
        <w:iCs/>
        <w:sz w:val="16"/>
        <w:szCs w:val="16"/>
      </w:rPr>
    </w:pPr>
    <w:r w:rsidRPr="000A1E6A">
      <w:rPr>
        <w:rFonts w:asciiTheme="minorHAnsi" w:hAnsiTheme="minorHAnsi" w:cstheme="minorHAnsi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556BF84" wp14:editId="6BFDE1F3">
              <wp:simplePos x="0" y="0"/>
              <wp:positionH relativeFrom="column">
                <wp:posOffset>4692015</wp:posOffset>
              </wp:positionH>
              <wp:positionV relativeFrom="paragraph">
                <wp:posOffset>-220739</wp:posOffset>
              </wp:positionV>
              <wp:extent cx="1532255" cy="1403985"/>
              <wp:effectExtent l="0" t="0" r="0" b="444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1E6A" w:rsidRPr="000A1E6A" w:rsidRDefault="000A1E6A" w:rsidP="000A1E6A">
                          <w:pPr>
                            <w:ind w:left="1080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- Page 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begin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instrText xml:space="preserve"> PAGE  \* Arabic  \* MERGEFORMAT </w:instrTex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separate"/>
                          </w:r>
                          <w:r w:rsidR="00C42A46">
                            <w:rPr>
                              <w:rFonts w:asciiTheme="minorHAnsi" w:hAnsiTheme="minorHAnsi" w:cstheme="minorHAnsi"/>
                              <w:noProof/>
                              <w:sz w:val="16"/>
                            </w:rPr>
                            <w:t>1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end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of 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begin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instrText xml:space="preserve"> NUMPAGES  \* Arabic  \* MERGEFORMAT </w:instrTex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separate"/>
                          </w:r>
                          <w:r w:rsidR="00C42A46">
                            <w:rPr>
                              <w:rFonts w:asciiTheme="minorHAnsi" w:hAnsiTheme="minorHAnsi" w:cstheme="minorHAnsi"/>
                              <w:noProof/>
                              <w:sz w:val="16"/>
                            </w:rPr>
                            <w:t>2</w:t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fldChar w:fldCharType="end"/>
                          </w:r>
                          <w:r w:rsidRPr="000A1E6A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69.45pt;margin-top:-17.4pt;width:120.65pt;height:110.5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" filled="f" stroked="f">
              <v:textbox style="mso-fit-shape-to-text:t">
                <w:txbxContent>
                  <w:p w:rsidR="000A1E6A" w:rsidRPr="000A1E6A" w:rsidRDefault="000A1E6A" w:rsidP="000A1E6A">
                    <w:pPr>
                      <w:ind w:left="1080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t xml:space="preserve">- Page 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begin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instrText xml:space="preserve"> PAGE  \* Arabic  \* MERGEFORMAT </w:instrTex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separate"/>
                    </w:r>
                    <w:r w:rsidR="00C42A46">
                      <w:rPr>
                        <w:rFonts w:asciiTheme="minorHAnsi" w:hAnsiTheme="minorHAnsi" w:cstheme="minorHAnsi"/>
                        <w:noProof/>
                        <w:sz w:val="16"/>
                      </w:rPr>
                      <w:t>1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end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t xml:space="preserve"> of 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begin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instrText xml:space="preserve"> NUMPAGES  \* Arabic  \* MERGEFORMAT </w:instrTex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separate"/>
                    </w:r>
                    <w:r w:rsidR="00C42A46">
                      <w:rPr>
                        <w:rFonts w:asciiTheme="minorHAnsi" w:hAnsiTheme="minorHAnsi" w:cstheme="minorHAnsi"/>
                        <w:noProof/>
                        <w:sz w:val="16"/>
                      </w:rPr>
                      <w:t>2</w:t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fldChar w:fldCharType="end"/>
                    </w:r>
                    <w:r w:rsidRPr="000A1E6A">
                      <w:rPr>
                        <w:rFonts w:asciiTheme="minorHAnsi" w:hAnsiTheme="minorHAnsi" w:cstheme="minorHAnsi"/>
                        <w:sz w:val="16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Pr="000A1E6A">
      <w:rPr>
        <w:rFonts w:asciiTheme="minorHAnsi" w:hAnsiTheme="minorHAnsi" w:cstheme="minorHAnsi"/>
        <w:b/>
        <w:bCs/>
        <w:i/>
        <w:iCs/>
        <w:noProof/>
        <w:sz w:val="16"/>
        <w:szCs w:val="16"/>
        <w:lang w:val="en-ZA" w:eastAsia="en-ZA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5D20D8F" wp14:editId="665ED82D">
              <wp:simplePos x="933450" y="10083800"/>
              <wp:positionH relativeFrom="column">
                <wp:align>center</wp:align>
              </wp:positionH>
              <wp:positionV relativeFrom="paragraph">
                <wp:posOffset>3810</wp:posOffset>
              </wp:positionV>
              <wp:extent cx="6408000" cy="7200"/>
              <wp:effectExtent l="0" t="0" r="12065" b="31115"/>
              <wp:wrapSquare wrapText="bothSides"/>
              <wp:docPr id="1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8000" cy="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.3pt" to="504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" strokeweight="1pt">
              <w10:wrap type="square"/>
            </v:line>
          </w:pict>
        </mc:Fallback>
      </mc:AlternateContent>
    </w:r>
    <w:r w:rsidRPr="000A1E6A">
      <w:rPr>
        <w:rFonts w:asciiTheme="minorHAnsi" w:hAnsiTheme="minorHAnsi" w:cstheme="minorHAnsi"/>
        <w:b/>
        <w:bCs/>
        <w:i/>
        <w:iCs/>
        <w:sz w:val="16"/>
        <w:szCs w:val="16"/>
      </w:rPr>
      <w:t>Directors:</w:t>
    </w:r>
    <w:r w:rsidRPr="000A1E6A">
      <w:rPr>
        <w:rFonts w:asciiTheme="minorHAnsi" w:hAnsiTheme="minorHAnsi" w:cstheme="minorHAnsi"/>
        <w:i/>
        <w:iCs/>
        <w:sz w:val="16"/>
        <w:szCs w:val="16"/>
      </w:rPr>
      <w:t xml:space="preserve"> 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E9" w:rsidRDefault="00065AE9">
      <w:r>
        <w:separator/>
      </w:r>
    </w:p>
  </w:footnote>
  <w:footnote w:type="continuationSeparator" w:id="0">
    <w:p w:rsidR="00065AE9" w:rsidRDefault="00065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81" w:rsidRPr="0052009A" w:rsidRDefault="005E2181" w:rsidP="005E2181">
    <w:pPr>
      <w:pStyle w:val="Header"/>
      <w:tabs>
        <w:tab w:val="clear" w:pos="4320"/>
        <w:tab w:val="clear" w:pos="8640"/>
        <w:tab w:val="left" w:pos="1080"/>
      </w:tabs>
      <w:rPr>
        <w:rFonts w:ascii="Georgia" w:hAnsi="Georgia" w:cs="Arial"/>
        <w:b/>
        <w:sz w:val="56"/>
        <w:szCs w:val="56"/>
      </w:rPr>
    </w:pPr>
    <w:r>
      <w:rPr>
        <w:noProof/>
        <w:lang w:val="en-ZA" w:eastAsia="en-ZA"/>
      </w:rPr>
      <w:drawing>
        <wp:anchor distT="0" distB="0" distL="114300" distR="114300" simplePos="0" relativeHeight="251661824" behindDoc="0" locked="0" layoutInCell="1" allowOverlap="1" wp14:anchorId="3B3B0EA6" wp14:editId="63ADB9BD">
          <wp:simplePos x="0" y="0"/>
          <wp:positionH relativeFrom="column">
            <wp:posOffset>-571500</wp:posOffset>
          </wp:positionH>
          <wp:positionV relativeFrom="paragraph">
            <wp:posOffset>-53975</wp:posOffset>
          </wp:positionV>
          <wp:extent cx="1257300" cy="633095"/>
          <wp:effectExtent l="0" t="0" r="0" b="0"/>
          <wp:wrapNone/>
          <wp:docPr id="1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2" r="7692" b="2106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2848" behindDoc="1" locked="0" layoutInCell="1" allowOverlap="1" wp14:anchorId="1ABB73C9" wp14:editId="24559D9E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5486400" cy="1261110"/>
              <wp:effectExtent l="0" t="3810" r="0" b="1905"/>
              <wp:wrapNone/>
              <wp:docPr id="14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857500" y="574983"/>
                          <a:ext cx="1485900" cy="34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181" w:rsidRPr="0052009A" w:rsidRDefault="005E2181" w:rsidP="005E218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009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www.agrigel.co.za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wps:wsp>
                      <wps:cNvPr id="10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628900" y="346027"/>
                          <a:ext cx="1371600" cy="349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181" w:rsidRPr="00414487" w:rsidRDefault="005E2181" w:rsidP="005E21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14487">
                              <w:rPr>
                                <w:sz w:val="16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414487">
                              <w:rPr>
                                <w:sz w:val="16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7" editas="canvas" style="position:absolute;margin-left:0;margin-top:.3pt;width:6in;height:99.3pt;z-index:-251653632" coordsize="54864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54864;height:12611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28575;top:5749;width:14859;height:3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S48MA&#10;AADaAAAADwAAAGRycy9kb3ducmV2LnhtbESPS2sCMRSF94L/IVzBTdFMpVQdjaLFQtFF8QFuL5Pr&#10;zOjkZphETf+9EQouD+fxcabzYCpxo8aVlhW89xMQxJnVJecKDvvv3giE88gaK8uk4I8czGft1hRT&#10;be+8pdvO5yKOsEtRQeF9nUrpsoIMur6tiaN3so1BH2WTS93gPY6bSg6S5FMaLDkSCqzpq6Dssrua&#10;yF396uFi6cN6s86Wx7eNDdX5Q6luJywmIDwF/wr/t3+0gjE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MS48MAAADaAAAADwAAAAAAAAAAAAAAAACYAgAAZHJzL2Rv&#10;d25yZXYueG1sUEsFBgAAAAAEAAQA9QAAAIgDAAAAAA==&#10;" stroked="f">
                <v:textbox inset=",,0">
                  <w:txbxContent>
                    <w:p w:rsidR="005E2181" w:rsidRPr="0052009A" w:rsidRDefault="005E2181" w:rsidP="005E2181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009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www.agrigel.co.za</w:t>
                      </w:r>
                    </w:p>
                  </w:txbxContent>
                </v:textbox>
              </v:shape>
              <v:shape id="Text Box 14" o:spid="_x0000_s1030" type="#_x0000_t202" style="position:absolute;left:26289;top:3460;width:13716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5E2181" w:rsidRPr="00414487" w:rsidRDefault="005E2181" w:rsidP="005E2181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414487">
                        <w:rPr>
                          <w:sz w:val="16"/>
                          <w:szCs w:val="16"/>
                        </w:rPr>
                        <w:t>Reg</w:t>
                      </w:r>
                      <w:proofErr w:type="spellEnd"/>
                      <w:r w:rsidRPr="00414487">
                        <w:rPr>
                          <w:sz w:val="16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38C87B3" wp14:editId="413E9493">
              <wp:simplePos x="0" y="0"/>
              <wp:positionH relativeFrom="column">
                <wp:posOffset>4457700</wp:posOffset>
              </wp:positionH>
              <wp:positionV relativeFrom="paragraph">
                <wp:posOffset>7620</wp:posOffset>
              </wp:positionV>
              <wp:extent cx="1828800" cy="1143000"/>
              <wp:effectExtent l="0" t="0" r="0" b="190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181" w:rsidRPr="00D350E5" w:rsidRDefault="005E2181" w:rsidP="005E218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P.O. Box 2892</w:t>
                          </w:r>
                        </w:p>
                        <w:p w:rsidR="005E2181" w:rsidRPr="00D350E5" w:rsidRDefault="005E2181" w:rsidP="005E218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Delmas</w:t>
                          </w:r>
                          <w:proofErr w:type="spellEnd"/>
                        </w:p>
                        <w:p w:rsidR="005E2181" w:rsidRDefault="005E2181" w:rsidP="005E218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2210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Mpumalanga</w:t>
                          </w:r>
                        </w:p>
                        <w:p w:rsidR="005E2181" w:rsidRDefault="005E2181" w:rsidP="005E218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Telephone: 087 754 4747</w:t>
                          </w:r>
                        </w:p>
                        <w:p w:rsidR="005E2181" w:rsidRDefault="005E2181" w:rsidP="005E218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Facsimile: 086 659 8207</w:t>
                          </w:r>
                        </w:p>
                        <w:p w:rsidR="005E2181" w:rsidRPr="00D350E5" w:rsidRDefault="005E2181" w:rsidP="005E218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Email: info@agrigel.co.za</w:t>
                          </w:r>
                        </w:p>
                        <w:p w:rsidR="005E2181" w:rsidRPr="00D350E5" w:rsidRDefault="005E2181" w:rsidP="005E218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VAT No: 4810183410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351pt;margin-top:.6pt;width:2in;height:9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" stroked="f">
              <v:textbox>
                <w:txbxContent>
                  <w:p w:rsidR="005E2181" w:rsidRPr="00D350E5" w:rsidRDefault="005E2181" w:rsidP="005E218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P.O. Box 2892</w:t>
                    </w:r>
                  </w:p>
                  <w:p w:rsidR="005E2181" w:rsidRPr="00D350E5" w:rsidRDefault="005E2181" w:rsidP="005E218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Delmas</w:t>
                    </w:r>
                    <w:proofErr w:type="spellEnd"/>
                  </w:p>
                  <w:p w:rsidR="005E2181" w:rsidRDefault="005E2181" w:rsidP="005E218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2210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Mpumalanga</w:t>
                    </w:r>
                  </w:p>
                  <w:p w:rsidR="005E2181" w:rsidRDefault="005E2181" w:rsidP="005E218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Telephone: 087 754 4747</w:t>
                    </w:r>
                  </w:p>
                  <w:p w:rsidR="005E2181" w:rsidRDefault="005E2181" w:rsidP="005E218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Facsimile: 086 659 8207</w:t>
                    </w:r>
                  </w:p>
                  <w:p w:rsidR="005E2181" w:rsidRPr="00D350E5" w:rsidRDefault="005E2181" w:rsidP="005E218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Email: info@agrigel.co.za</w:t>
                    </w:r>
                  </w:p>
                  <w:p w:rsidR="005E2181" w:rsidRPr="00D350E5" w:rsidRDefault="005E2181" w:rsidP="005E218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VAT No: 4810183410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52009A">
      <w:rPr>
        <w:rFonts w:ascii="Georgia" w:hAnsi="Georgia" w:cs="Arial"/>
        <w:b/>
        <w:sz w:val="56"/>
        <w:szCs w:val="56"/>
      </w:rPr>
      <w:t>AGRIGEL (PTY) Ltd.</w:t>
    </w:r>
  </w:p>
  <w:p w:rsidR="005E2181" w:rsidRPr="0052009A" w:rsidRDefault="005E2181" w:rsidP="005E2181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8D6AE3C" wp14:editId="7EE6FDAC">
              <wp:simplePos x="0" y="0"/>
              <wp:positionH relativeFrom="column">
                <wp:posOffset>-457200</wp:posOffset>
              </wp:positionH>
              <wp:positionV relativeFrom="paragraph">
                <wp:posOffset>432435</wp:posOffset>
              </wp:positionV>
              <wp:extent cx="4800600" cy="0"/>
              <wp:effectExtent l="38100" t="41910" r="38100" b="43815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4.05pt" to="34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" strokecolor="silver" strokeweight="6pt"/>
          </w:pict>
        </mc:Fallback>
      </mc:AlternateContent>
    </w:r>
    <w:r>
      <w:tab/>
    </w:r>
    <w:r w:rsidRPr="0052009A">
      <w:rPr>
        <w:rFonts w:ascii="Arial" w:hAnsi="Arial" w:cs="Arial"/>
        <w:b/>
        <w:i/>
      </w:rPr>
      <w:t>Agricultural Technology</w:t>
    </w:r>
  </w:p>
  <w:p w:rsidR="005E2181" w:rsidRPr="005E2181" w:rsidRDefault="005E2181" w:rsidP="005E21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3C3"/>
    <w:multiLevelType w:val="hybridMultilevel"/>
    <w:tmpl w:val="4BAA0AEA"/>
    <w:lvl w:ilvl="0" w:tplc="52A6074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65F3E"/>
    <w:multiLevelType w:val="hybridMultilevel"/>
    <w:tmpl w:val="673A8816"/>
    <w:lvl w:ilvl="0" w:tplc="F4585C46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98059F"/>
    <w:multiLevelType w:val="hybridMultilevel"/>
    <w:tmpl w:val="EDE62EC2"/>
    <w:lvl w:ilvl="0" w:tplc="07DCC1D8">
      <w:start w:val="1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A3"/>
    <w:rsid w:val="00065AE9"/>
    <w:rsid w:val="000969EE"/>
    <w:rsid w:val="000A1E6A"/>
    <w:rsid w:val="003A585C"/>
    <w:rsid w:val="00414487"/>
    <w:rsid w:val="004F2AA3"/>
    <w:rsid w:val="0052009A"/>
    <w:rsid w:val="005E2181"/>
    <w:rsid w:val="008D7283"/>
    <w:rsid w:val="009148D7"/>
    <w:rsid w:val="00A3428D"/>
    <w:rsid w:val="00B74DA3"/>
    <w:rsid w:val="00C42A46"/>
    <w:rsid w:val="00D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A1E6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1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A1E6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%20Geldenhuys\Application%20Data\Microsoft\Templates\AGRIGE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1FC0-069E-4B5C-AA3E-564EAFDA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LEtterhead.dot</Template>
  <TotalTime>27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3</cp:revision>
  <cp:lastPrinted>2009-02-27T08:02:00Z</cp:lastPrinted>
  <dcterms:created xsi:type="dcterms:W3CDTF">2012-06-25T09:12:00Z</dcterms:created>
  <dcterms:modified xsi:type="dcterms:W3CDTF">2012-06-25T09:39:00Z</dcterms:modified>
</cp:coreProperties>
</file>