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AA" w:rsidRDefault="000146AA" w:rsidP="00D20EA8">
      <w:pPr>
        <w:ind w:left="142" w:right="119"/>
        <w:rPr>
          <w:rFonts w:ascii="Calibri" w:hAnsi="Calibri"/>
          <w:sz w:val="22"/>
          <w:szCs w:val="22"/>
        </w:rPr>
      </w:pPr>
    </w:p>
    <w:p w:rsidR="0014236A" w:rsidRPr="00D20EA8" w:rsidRDefault="0014236A" w:rsidP="00D20EA8">
      <w:pPr>
        <w:ind w:left="142" w:right="119"/>
        <w:rPr>
          <w:rFonts w:ascii="Calibri" w:hAnsi="Calibri"/>
          <w:sz w:val="22"/>
          <w:szCs w:val="22"/>
        </w:rPr>
      </w:pPr>
    </w:p>
    <w:p w:rsidR="00D20EA8" w:rsidRPr="00D20EA8" w:rsidRDefault="00D20EA8" w:rsidP="00D20EA8">
      <w:pPr>
        <w:ind w:left="142" w:right="119"/>
        <w:rPr>
          <w:rFonts w:ascii="Calibri" w:hAnsi="Calibri"/>
          <w:sz w:val="22"/>
          <w:szCs w:val="22"/>
        </w:rPr>
      </w:pPr>
    </w:p>
    <w:p w:rsidR="00D20EA8" w:rsidRPr="007128CE" w:rsidRDefault="007128CE" w:rsidP="007128CE">
      <w:pPr>
        <w:ind w:right="119" w:firstLine="142"/>
        <w:rPr>
          <w:rFonts w:ascii="Calibri" w:hAnsi="Calibri"/>
          <w:b/>
          <w:sz w:val="28"/>
          <w:szCs w:val="22"/>
          <w:u w:val="single"/>
        </w:rPr>
      </w:pPr>
      <w:r w:rsidRPr="007128CE">
        <w:rPr>
          <w:rFonts w:ascii="Calibri" w:hAnsi="Calibri"/>
          <w:b/>
          <w:sz w:val="28"/>
          <w:szCs w:val="22"/>
          <w:u w:val="single"/>
        </w:rPr>
        <w:t>Minutes of meeting</w:t>
      </w:r>
    </w:p>
    <w:p w:rsidR="000146AA" w:rsidRDefault="000146AA" w:rsidP="00D20EA8">
      <w:pPr>
        <w:ind w:left="142" w:right="119"/>
        <w:rPr>
          <w:rFonts w:ascii="Calibri" w:hAnsi="Calibri"/>
          <w:sz w:val="22"/>
          <w:szCs w:val="22"/>
        </w:rPr>
      </w:pPr>
    </w:p>
    <w:p w:rsidR="0014236A" w:rsidRDefault="0014236A" w:rsidP="00D20EA8">
      <w:pPr>
        <w:ind w:left="142" w:right="119"/>
        <w:rPr>
          <w:rFonts w:ascii="Calibri" w:hAnsi="Calibri"/>
          <w:sz w:val="22"/>
          <w:szCs w:val="22"/>
        </w:rPr>
      </w:pPr>
    </w:p>
    <w:p w:rsidR="007128CE" w:rsidRDefault="007128CE" w:rsidP="00D20EA8">
      <w:pPr>
        <w:ind w:left="142" w:right="1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 of meeting: 6 March 2015</w:t>
      </w:r>
    </w:p>
    <w:p w:rsidR="007128CE" w:rsidRDefault="007128CE" w:rsidP="00D20EA8">
      <w:pPr>
        <w:ind w:left="142" w:right="119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7128CE" w:rsidRDefault="007128CE" w:rsidP="00D20EA8">
      <w:pPr>
        <w:ind w:left="142" w:right="1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Attendance: </w:t>
      </w:r>
    </w:p>
    <w:p w:rsidR="007128CE" w:rsidRDefault="007128CE" w:rsidP="007128CE">
      <w:pPr>
        <w:pStyle w:val="ListParagraph"/>
        <w:numPr>
          <w:ilvl w:val="0"/>
          <w:numId w:val="3"/>
        </w:numPr>
        <w:ind w:right="1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Leon Geldenhuys</w:t>
      </w:r>
      <w:r>
        <w:rPr>
          <w:rFonts w:ascii="Calibri" w:hAnsi="Calibri"/>
          <w:sz w:val="22"/>
          <w:szCs w:val="22"/>
        </w:rPr>
        <w:tab/>
        <w:t>Managing Director</w:t>
      </w:r>
    </w:p>
    <w:p w:rsidR="007128CE" w:rsidRDefault="007128CE" w:rsidP="007128CE">
      <w:pPr>
        <w:pStyle w:val="ListParagraph"/>
        <w:numPr>
          <w:ilvl w:val="0"/>
          <w:numId w:val="3"/>
        </w:numPr>
        <w:ind w:right="1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Daniel Geldenhuys</w:t>
      </w:r>
      <w:r>
        <w:rPr>
          <w:rFonts w:ascii="Calibri" w:hAnsi="Calibri"/>
          <w:sz w:val="22"/>
          <w:szCs w:val="22"/>
        </w:rPr>
        <w:tab/>
        <w:t>Technical Director</w:t>
      </w:r>
    </w:p>
    <w:p w:rsidR="007128CE" w:rsidRDefault="007128CE" w:rsidP="007128CE">
      <w:pPr>
        <w:pStyle w:val="ListParagraph"/>
        <w:numPr>
          <w:ilvl w:val="0"/>
          <w:numId w:val="3"/>
        </w:numPr>
        <w:ind w:right="1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Nicole Geldenhuys</w:t>
      </w:r>
      <w:r>
        <w:rPr>
          <w:rFonts w:ascii="Calibri" w:hAnsi="Calibri"/>
          <w:sz w:val="22"/>
          <w:szCs w:val="22"/>
        </w:rPr>
        <w:tab/>
        <w:t>Secretary</w:t>
      </w:r>
    </w:p>
    <w:p w:rsidR="007128CE" w:rsidRDefault="007128CE" w:rsidP="007128CE">
      <w:pPr>
        <w:ind w:right="119"/>
        <w:rPr>
          <w:rFonts w:ascii="Calibri" w:hAnsi="Calibri"/>
          <w:sz w:val="22"/>
          <w:szCs w:val="22"/>
        </w:rPr>
      </w:pPr>
    </w:p>
    <w:p w:rsidR="0014236A" w:rsidRDefault="0014236A" w:rsidP="007128CE">
      <w:pPr>
        <w:ind w:right="119"/>
        <w:rPr>
          <w:rFonts w:ascii="Calibri" w:hAnsi="Calibri"/>
          <w:sz w:val="22"/>
          <w:szCs w:val="22"/>
        </w:rPr>
      </w:pPr>
    </w:p>
    <w:p w:rsidR="0014236A" w:rsidRPr="007128CE" w:rsidRDefault="0014236A" w:rsidP="007128CE">
      <w:pPr>
        <w:ind w:right="119"/>
        <w:rPr>
          <w:rFonts w:ascii="Calibri" w:hAnsi="Calibri"/>
          <w:sz w:val="22"/>
          <w:szCs w:val="22"/>
        </w:rPr>
      </w:pPr>
    </w:p>
    <w:p w:rsidR="007128CE" w:rsidRDefault="007128CE" w:rsidP="0014236A">
      <w:pPr>
        <w:tabs>
          <w:tab w:val="left" w:pos="8222"/>
        </w:tabs>
        <w:ind w:right="119"/>
        <w:rPr>
          <w:rFonts w:ascii="Calibri" w:hAnsi="Calibri"/>
          <w:sz w:val="22"/>
          <w:szCs w:val="22"/>
        </w:rPr>
      </w:pPr>
    </w:p>
    <w:p w:rsidR="00BE1124" w:rsidRDefault="007128CE" w:rsidP="00D20EA8">
      <w:pPr>
        <w:ind w:left="142" w:right="11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meeting was called by Leon Geldenhuys to discuss and decide on the proposal from Eaton Towers to erect a cellphone tower on the company’s property, being Plot 58 on the corner of Road 10 and </w:t>
      </w:r>
      <w:proofErr w:type="spellStart"/>
      <w:r>
        <w:rPr>
          <w:rFonts w:ascii="Calibri" w:hAnsi="Calibri"/>
          <w:sz w:val="22"/>
          <w:szCs w:val="22"/>
        </w:rPr>
        <w:t>Driedoring</w:t>
      </w:r>
      <w:proofErr w:type="spellEnd"/>
      <w:r>
        <w:rPr>
          <w:rFonts w:ascii="Calibri" w:hAnsi="Calibri"/>
          <w:sz w:val="22"/>
          <w:szCs w:val="22"/>
        </w:rPr>
        <w:t xml:space="preserve"> Street, </w:t>
      </w:r>
      <w:proofErr w:type="spellStart"/>
      <w:r>
        <w:rPr>
          <w:rFonts w:ascii="Calibri" w:hAnsi="Calibri"/>
          <w:sz w:val="22"/>
          <w:szCs w:val="22"/>
        </w:rPr>
        <w:t>Delmas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7128CE" w:rsidRDefault="007128CE" w:rsidP="00D20EA8">
      <w:pPr>
        <w:ind w:left="142" w:right="119"/>
        <w:jc w:val="both"/>
        <w:rPr>
          <w:rFonts w:ascii="Calibri" w:hAnsi="Calibri"/>
          <w:sz w:val="22"/>
          <w:szCs w:val="22"/>
        </w:rPr>
      </w:pPr>
    </w:p>
    <w:p w:rsidR="007128CE" w:rsidRDefault="007128CE" w:rsidP="00D20EA8">
      <w:pPr>
        <w:ind w:left="142" w:right="11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proposal was discussed and approved by both directors.</w:t>
      </w:r>
    </w:p>
    <w:p w:rsidR="007128CE" w:rsidRDefault="007128CE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BE1124" w:rsidRDefault="00BE1124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Approval of minutes of meeting:</w:t>
      </w: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14236A" w:rsidRDefault="0014236A" w:rsidP="0014236A">
      <w:pPr>
        <w:ind w:right="119" w:firstLine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</w:t>
      </w:r>
    </w:p>
    <w:p w:rsidR="0014236A" w:rsidRDefault="0014236A" w:rsidP="0014236A">
      <w:pPr>
        <w:ind w:left="142" w:right="11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Leon Geldenhuys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Daniel Geldenhuys</w:t>
      </w:r>
    </w:p>
    <w:p w:rsidR="0014236A" w:rsidRPr="00D20EA8" w:rsidRDefault="0014236A" w:rsidP="00D20EA8">
      <w:pPr>
        <w:ind w:left="142" w:right="11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Managing Director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Technical Director</w:t>
      </w:r>
    </w:p>
    <w:sectPr w:rsidR="0014236A" w:rsidRPr="00D20EA8" w:rsidSect="00484CAB">
      <w:headerReference w:type="default" r:id="rId8"/>
      <w:headerReference w:type="first" r:id="rId9"/>
      <w:footerReference w:type="first" r:id="rId10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F9" w:rsidRDefault="00534BF9">
      <w:r>
        <w:separator/>
      </w:r>
    </w:p>
  </w:endnote>
  <w:endnote w:type="continuationSeparator" w:id="0">
    <w:p w:rsidR="00534BF9" w:rsidRDefault="0053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B442FAD" wp14:editId="01E5F903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E8E90A0" wp14:editId="6E4F2E3B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="00484CAB" w:rsidRPr="00484CAB">
      <w:rPr>
        <w:rFonts w:asciiTheme="minorHAnsi" w:hAnsiTheme="minorHAnsi"/>
        <w:b/>
        <w:sz w:val="14"/>
      </w:rPr>
      <w:t>DIRECTORS:</w:t>
    </w:r>
    <w:r w:rsidR="00484CAB" w:rsidRPr="00484CAB">
      <w:rPr>
        <w:rFonts w:asciiTheme="minorHAnsi" w:hAnsiTheme="minorHAnsi"/>
        <w:sz w:val="14"/>
      </w:rPr>
      <w:t xml:space="preserve"> </w:t>
    </w:r>
    <w:r w:rsidR="00484CAB" w:rsidRPr="00484CAB">
      <w:rPr>
        <w:rFonts w:asciiTheme="minorHAnsi" w:hAnsiTheme="minorHAnsi"/>
        <w:i/>
        <w:sz w:val="14"/>
      </w:rPr>
      <w:t>L.B. Geldenhuys (Managing), D.L. Geldenhuys (Technical)</w: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F9" w:rsidRDefault="00534BF9">
      <w:r>
        <w:separator/>
      </w:r>
    </w:p>
  </w:footnote>
  <w:footnote w:type="continuationSeparator" w:id="0">
    <w:p w:rsidR="00534BF9" w:rsidRDefault="0053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1F0520F3" wp14:editId="22CDBBBB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49A7CA47" wp14:editId="4507DB5C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7742E5" wp14:editId="4F4E294D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04934E36" wp14:editId="222C1BED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4896" behindDoc="1" locked="0" layoutInCell="1" allowOverlap="1" wp14:anchorId="11381051" wp14:editId="2ED6B643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E1B0313" wp14:editId="6D51EED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proofErr w:type="spellStart"/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proofErr w:type="spellEnd"/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B91"/>
    <w:multiLevelType w:val="hybridMultilevel"/>
    <w:tmpl w:val="00BCA87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969EE"/>
    <w:rsid w:val="0014236A"/>
    <w:rsid w:val="00162AC0"/>
    <w:rsid w:val="00280465"/>
    <w:rsid w:val="002B6A61"/>
    <w:rsid w:val="003862E9"/>
    <w:rsid w:val="003A585C"/>
    <w:rsid w:val="003B1AA9"/>
    <w:rsid w:val="00414487"/>
    <w:rsid w:val="0042528C"/>
    <w:rsid w:val="00484CAB"/>
    <w:rsid w:val="0052009A"/>
    <w:rsid w:val="00534BF9"/>
    <w:rsid w:val="005A0091"/>
    <w:rsid w:val="00612D7A"/>
    <w:rsid w:val="00657BAE"/>
    <w:rsid w:val="007128CE"/>
    <w:rsid w:val="007435E4"/>
    <w:rsid w:val="00882B46"/>
    <w:rsid w:val="008D7283"/>
    <w:rsid w:val="009B3210"/>
    <w:rsid w:val="009E658F"/>
    <w:rsid w:val="00A3428D"/>
    <w:rsid w:val="00A80137"/>
    <w:rsid w:val="00B74DA3"/>
    <w:rsid w:val="00B93427"/>
    <w:rsid w:val="00BE1124"/>
    <w:rsid w:val="00CD257B"/>
    <w:rsid w:val="00CE53E3"/>
    <w:rsid w:val="00D20EA8"/>
    <w:rsid w:val="00D273AA"/>
    <w:rsid w:val="00D350E5"/>
    <w:rsid w:val="00E04108"/>
    <w:rsid w:val="00EB2F8D"/>
    <w:rsid w:val="00EC7CD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48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5</cp:revision>
  <cp:lastPrinted>2015-03-16T10:03:00Z</cp:lastPrinted>
  <dcterms:created xsi:type="dcterms:W3CDTF">2014-05-26T06:11:00Z</dcterms:created>
  <dcterms:modified xsi:type="dcterms:W3CDTF">2015-03-16T10:03:00Z</dcterms:modified>
</cp:coreProperties>
</file>