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AA" w:rsidRDefault="000146AA" w:rsidP="005A0091">
      <w:pPr>
        <w:ind w:right="119"/>
        <w:rPr>
          <w:rFonts w:ascii="Calibri" w:hAnsi="Calibri"/>
        </w:rPr>
      </w:pPr>
    </w:p>
    <w:p w:rsidR="000146AA" w:rsidRDefault="000146AA" w:rsidP="00280465">
      <w:pPr>
        <w:ind w:left="142" w:right="119"/>
        <w:rPr>
          <w:rFonts w:ascii="Calibri" w:hAnsi="Calibri"/>
        </w:rPr>
      </w:pPr>
    </w:p>
    <w:p w:rsidR="00CE53E3" w:rsidRDefault="000146AA" w:rsidP="00280465">
      <w:pPr>
        <w:tabs>
          <w:tab w:val="left" w:pos="8222"/>
        </w:tabs>
        <w:ind w:left="142" w:right="119"/>
        <w:rPr>
          <w:rFonts w:ascii="Calibri" w:hAnsi="Calibri"/>
        </w:rPr>
      </w:pPr>
      <w:r>
        <w:rPr>
          <w:rFonts w:ascii="Calibri" w:hAnsi="Calibri"/>
        </w:rPr>
        <w:tab/>
      </w:r>
      <w:r w:rsidR="002B6A61">
        <w:rPr>
          <w:rFonts w:ascii="Calibri" w:hAnsi="Calibri"/>
        </w:rPr>
        <w:fldChar w:fldCharType="begin"/>
      </w:r>
      <w:r w:rsidR="002B6A61">
        <w:rPr>
          <w:rFonts w:ascii="Calibri" w:hAnsi="Calibri"/>
        </w:rPr>
        <w:instrText xml:space="preserve"> DATE \@ "d MMMM yyyy" </w:instrText>
      </w:r>
      <w:r w:rsidR="002B6A61">
        <w:rPr>
          <w:rFonts w:ascii="Calibri" w:hAnsi="Calibri"/>
        </w:rPr>
        <w:fldChar w:fldCharType="separate"/>
      </w:r>
      <w:r w:rsidR="00EB2F8D">
        <w:rPr>
          <w:rFonts w:ascii="Calibri" w:hAnsi="Calibri"/>
          <w:noProof/>
        </w:rPr>
        <w:t>23 April 2014</w:t>
      </w:r>
      <w:r w:rsidR="002B6A61">
        <w:rPr>
          <w:rFonts w:ascii="Calibri" w:hAnsi="Calibri"/>
        </w:rPr>
        <w:fldChar w:fldCharType="end"/>
      </w:r>
    </w:p>
    <w:p w:rsidR="007435E4" w:rsidRDefault="007435E4" w:rsidP="00280465">
      <w:pPr>
        <w:ind w:left="142" w:right="119"/>
        <w:rPr>
          <w:rFonts w:ascii="Calibri" w:hAnsi="Calibri"/>
          <w:b/>
          <w:u w:val="single"/>
        </w:rPr>
      </w:pPr>
    </w:p>
    <w:p w:rsidR="007435E4" w:rsidRDefault="007435E4" w:rsidP="005A0091">
      <w:pPr>
        <w:ind w:left="142" w:right="119"/>
        <w:jc w:val="both"/>
        <w:rPr>
          <w:rFonts w:ascii="Calibri" w:hAnsi="Calibri"/>
          <w:b/>
          <w:u w:val="single"/>
        </w:rPr>
      </w:pPr>
    </w:p>
    <w:p w:rsidR="000146AA" w:rsidRDefault="005A0091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Dear Employee,</w:t>
      </w: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Pr="005A0091" w:rsidRDefault="005A0091" w:rsidP="005A0091">
      <w:pPr>
        <w:ind w:left="142" w:right="119"/>
        <w:jc w:val="both"/>
        <w:rPr>
          <w:rFonts w:ascii="Calibri" w:hAnsi="Calibri"/>
          <w:b/>
          <w:u w:val="single"/>
        </w:rPr>
      </w:pPr>
      <w:r w:rsidRPr="005A0091">
        <w:rPr>
          <w:rFonts w:ascii="Calibri" w:hAnsi="Calibri"/>
          <w:b/>
          <w:u w:val="single"/>
        </w:rPr>
        <w:t>The content of this letter is strictly confidential and discussion hereof with ANY other employee except management is prohibited and will lead to disciplinary action.</w:t>
      </w:r>
    </w:p>
    <w:p w:rsidR="007435E4" w:rsidRDefault="007435E4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7435E4" w:rsidRDefault="005A0091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Management has decided to sell our Volkswagen Jetta and would like to offer the car to you our employees first.</w:t>
      </w: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We have not decided on an amount to sell the car and leave it to you to decide how much you want to pay for the car.</w:t>
      </w: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If you want to buy the car – please go f</w:t>
      </w:r>
      <w:r w:rsidR="00EB2F8D">
        <w:rPr>
          <w:rFonts w:ascii="Calibri" w:hAnsi="Calibri"/>
        </w:rPr>
        <w:t xml:space="preserve">ill in an </w:t>
      </w:r>
      <w:r>
        <w:rPr>
          <w:rFonts w:ascii="Calibri" w:hAnsi="Calibri"/>
        </w:rPr>
        <w:t xml:space="preserve">“Offer to Purchase” form </w:t>
      </w:r>
      <w:r w:rsidR="00EB2F8D">
        <w:rPr>
          <w:rFonts w:ascii="Calibri" w:hAnsi="Calibri"/>
        </w:rPr>
        <w:t>by</w:t>
      </w:r>
      <w:r>
        <w:rPr>
          <w:rFonts w:ascii="Calibri" w:hAnsi="Calibri"/>
        </w:rPr>
        <w:t xml:space="preserve"> Nikki and fill in how much you want to pay for the car and give it back to her. </w:t>
      </w: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Management will then decide on who wi</w:t>
      </w:r>
      <w:bookmarkStart w:id="0" w:name="_GoBack"/>
      <w:bookmarkEnd w:id="0"/>
      <w:r>
        <w:rPr>
          <w:rFonts w:ascii="Calibri" w:hAnsi="Calibri"/>
        </w:rPr>
        <w:t>ll buy the car and for how much.</w:t>
      </w: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both"/>
        <w:rPr>
          <w:rFonts w:ascii="Calibri" w:hAnsi="Calibri"/>
        </w:rPr>
      </w:pPr>
    </w:p>
    <w:p w:rsidR="000146AA" w:rsidRDefault="007435E4" w:rsidP="005A0091">
      <w:pPr>
        <w:ind w:left="142" w:right="119"/>
        <w:jc w:val="both"/>
        <w:rPr>
          <w:rFonts w:ascii="Calibri" w:hAnsi="Calibri"/>
        </w:rPr>
      </w:pPr>
      <w:r>
        <w:rPr>
          <w:rFonts w:ascii="Calibri" w:hAnsi="Calibri"/>
        </w:rPr>
        <w:t>Yours faithfully</w:t>
      </w:r>
      <w:r w:rsidR="000146AA">
        <w:rPr>
          <w:rFonts w:ascii="Calibri" w:hAnsi="Calibri"/>
        </w:rPr>
        <w:t>,</w:t>
      </w:r>
    </w:p>
    <w:p w:rsidR="000146AA" w:rsidRPr="000146AA" w:rsidRDefault="005A0091" w:rsidP="005A0091">
      <w:pPr>
        <w:ind w:left="142" w:right="119"/>
        <w:jc w:val="both"/>
        <w:rPr>
          <w:rFonts w:ascii="Calibri" w:hAnsi="Calibri"/>
          <w:b/>
          <w:smallCaps/>
          <w:sz w:val="20"/>
        </w:rPr>
      </w:pPr>
      <w:proofErr w:type="gramStart"/>
      <w:r>
        <w:rPr>
          <w:rFonts w:ascii="Calibri" w:hAnsi="Calibri"/>
        </w:rPr>
        <w:t>Management.</w:t>
      </w:r>
      <w:proofErr w:type="gramEnd"/>
    </w:p>
    <w:p w:rsidR="000146AA" w:rsidRDefault="000146AA" w:rsidP="005A0091">
      <w:pPr>
        <w:ind w:left="142" w:right="119"/>
        <w:jc w:val="both"/>
        <w:rPr>
          <w:rFonts w:ascii="Calibri" w:hAnsi="Calibri"/>
        </w:rPr>
      </w:pPr>
    </w:p>
    <w:p w:rsidR="000146AA" w:rsidRPr="000146AA" w:rsidRDefault="000146AA" w:rsidP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>
      <w:pPr>
        <w:ind w:left="142" w:right="119"/>
        <w:jc w:val="both"/>
        <w:rPr>
          <w:rFonts w:ascii="Calibri" w:hAnsi="Calibri"/>
        </w:rPr>
      </w:pPr>
    </w:p>
    <w:p w:rsidR="005A0091" w:rsidRDefault="005A0091" w:rsidP="005A0091">
      <w:pPr>
        <w:ind w:left="142" w:right="119"/>
        <w:jc w:val="center"/>
        <w:rPr>
          <w:rFonts w:ascii="Calibri" w:hAnsi="Calibri"/>
        </w:rPr>
      </w:pPr>
      <w:r>
        <w:rPr>
          <w:rFonts w:ascii="Calibri" w:hAnsi="Calibri"/>
          <w:b/>
          <w:u w:val="single"/>
        </w:rPr>
        <w:t>OFFER TO PURCHASE</w:t>
      </w:r>
    </w:p>
    <w:p w:rsidR="005A0091" w:rsidRDefault="005A0091" w:rsidP="005A0091">
      <w:pPr>
        <w:ind w:left="142" w:right="119"/>
        <w:jc w:val="center"/>
        <w:rPr>
          <w:rFonts w:ascii="Calibri" w:hAnsi="Calibri"/>
        </w:rPr>
      </w:pPr>
    </w:p>
    <w:p w:rsidR="005A0091" w:rsidRDefault="005A0091" w:rsidP="005A0091">
      <w:pPr>
        <w:spacing w:line="480" w:lineRule="auto"/>
        <w:ind w:left="142" w:right="119"/>
        <w:rPr>
          <w:rFonts w:ascii="Calibri" w:hAnsi="Calibri"/>
        </w:rPr>
      </w:pPr>
      <w:r>
        <w:rPr>
          <w:rFonts w:ascii="Calibri" w:hAnsi="Calibri"/>
        </w:rPr>
        <w:t>I, ___________________________________________________, hereby offer to purchase the Volkswagen Jetta from AGRIGEL (PTY) Ltd for R_______________________________________.</w:t>
      </w:r>
    </w:p>
    <w:p w:rsidR="005A0091" w:rsidRPr="005A0091" w:rsidRDefault="005A0091" w:rsidP="005A0091">
      <w:pPr>
        <w:spacing w:line="480" w:lineRule="auto"/>
        <w:ind w:left="142" w:right="119"/>
        <w:rPr>
          <w:rFonts w:ascii="Calibri" w:hAnsi="Calibri"/>
          <w:sz w:val="12"/>
        </w:rPr>
      </w:pPr>
    </w:p>
    <w:p w:rsidR="005A0091" w:rsidRDefault="005A0091" w:rsidP="005A0091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</w:t>
      </w:r>
    </w:p>
    <w:p w:rsidR="005A0091" w:rsidRDefault="005A0091" w:rsidP="005A0091">
      <w:pPr>
        <w:ind w:left="862" w:right="119" w:firstLine="578"/>
        <w:rPr>
          <w:rFonts w:ascii="Calibri" w:hAnsi="Calibri"/>
        </w:rPr>
      </w:pPr>
      <w:r>
        <w:rPr>
          <w:rFonts w:ascii="Calibri" w:hAnsi="Calibri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DATE</w:t>
      </w:r>
    </w:p>
    <w:p w:rsidR="009B3210" w:rsidRDefault="009B3210" w:rsidP="005A0091">
      <w:pPr>
        <w:spacing w:line="480" w:lineRule="auto"/>
        <w:ind w:left="142" w:right="119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49906" wp14:editId="0D1F5C11">
                <wp:simplePos x="0" y="0"/>
                <wp:positionH relativeFrom="column">
                  <wp:posOffset>91440</wp:posOffset>
                </wp:positionH>
                <wp:positionV relativeFrom="paragraph">
                  <wp:posOffset>151130</wp:posOffset>
                </wp:positionV>
                <wp:extent cx="6463665" cy="0"/>
                <wp:effectExtent l="0" t="0" r="0" b="19050"/>
                <wp:wrapTopAndBottom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9pt" to="516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" strokecolor="black [3213]" strokeweight=".25pt">
                <v:stroke dashstyle="longDash"/>
                <w10:wrap type="topAndBottom"/>
              </v:line>
            </w:pict>
          </mc:Fallback>
        </mc:AlternateContent>
      </w:r>
    </w:p>
    <w:p w:rsidR="009B3210" w:rsidRPr="0052009A" w:rsidRDefault="009B3210" w:rsidP="009B3210">
      <w:pPr>
        <w:pStyle w:val="Header"/>
        <w:tabs>
          <w:tab w:val="clear" w:pos="4320"/>
          <w:tab w:val="clear" w:pos="8640"/>
          <w:tab w:val="left" w:pos="1080"/>
        </w:tabs>
        <w:rPr>
          <w:rFonts w:ascii="Arial" w:hAnsi="Arial" w:cs="Arial"/>
          <w:b/>
          <w:i/>
        </w:rPr>
      </w:pPr>
      <w:r>
        <w:rPr>
          <w:noProof/>
          <w:lang w:val="en-GB" w:eastAsia="en-GB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 wp14:anchorId="4C65A14A" wp14:editId="71E982A0">
                <wp:simplePos x="0" y="0"/>
                <wp:positionH relativeFrom="column">
                  <wp:posOffset>-44450</wp:posOffset>
                </wp:positionH>
                <wp:positionV relativeFrom="paragraph">
                  <wp:posOffset>578485</wp:posOffset>
                </wp:positionV>
                <wp:extent cx="6543675" cy="436880"/>
                <wp:effectExtent l="3175" t="0" r="0" b="1270"/>
                <wp:wrapNone/>
                <wp:docPr id="23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2912"/>
                            <a:ext cx="3321751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3210" w:rsidRPr="007435E4" w:rsidRDefault="009B3210" w:rsidP="009B3210">
                              <w:pPr>
                                <w:jc w:val="center"/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</w:pPr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 xml:space="preserve">Co </w:t>
                              </w:r>
                              <w:proofErr w:type="spellStart"/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>Reg</w:t>
                              </w:r>
                              <w:proofErr w:type="spellEnd"/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 xml:space="preserve"> No: 98/24699/07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1"/>
                        <wps:cNvCnPr/>
                        <wps:spPr bwMode="auto">
                          <a:xfrm>
                            <a:off x="0" y="318404"/>
                            <a:ext cx="5326690" cy="7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" o:spid="_x0000_s1026" editas="canvas" style="position:absolute;margin-left:-3.5pt;margin-top:45.55pt;width:515.25pt;height:34.4pt;z-index:25166131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436;height:436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9B3210" w:rsidRPr="007435E4" w:rsidRDefault="009B3210" w:rsidP="009B3210">
                        <w:pPr>
                          <w:jc w:val="center"/>
                          <w:rPr>
                            <w:rFonts w:ascii="Calibri" w:hAnsi="Calibri"/>
                            <w:sz w:val="12"/>
                            <w:szCs w:val="16"/>
                          </w:rPr>
                        </w:pPr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 xml:space="preserve">Co </w:t>
                        </w:r>
                        <w:proofErr w:type="spellStart"/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>Reg</w:t>
                        </w:r>
                        <w:proofErr w:type="spellEnd"/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 xml:space="preserve"> No: 98/24699/07</w:t>
                        </w:r>
                      </w:p>
                    </w:txbxContent>
                  </v:textbox>
                </v:shape>
  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IWNsAAAADbAAAADwAAAGRycy9kb3ducmV2LnhtbERPz2vCMBS+C/sfwhvsZlMFR61GEWUg&#10;G4PZ7eDx0TzbYvMSkqzt/vvlMNjx4/u93U+mFwP50FlWsMhyEMS11R03Cr4+X+YFiBCRNfaWScEP&#10;BdjvHmZbLLUd+UJDFRuRQjiUqKCN0ZVShrolgyGzjjhxN+sNxgR9I7XHMYWbXi7z/Fka7Dg1tOjo&#10;2FJ9r76Ngjcf69PrUKzxanF1Zlp9vDun1NPjdNiAiDTFf/Gf+6wVLNP69CX9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iFjbAAAAA2wAAAA8AAAAAAAAAAAAAAAAA&#10;oQIAAGRycy9kb3ducmV2LnhtbFBLBQYAAAAABAAEAPkAAACOAwAAAAA=&#10;" strokecolor="silver" strokeweight="6pt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26451FCD" wp14:editId="44E1AFB3">
            <wp:simplePos x="0" y="0"/>
            <wp:positionH relativeFrom="column">
              <wp:posOffset>-44450</wp:posOffset>
            </wp:positionH>
            <wp:positionV relativeFrom="paragraph">
              <wp:posOffset>-281305</wp:posOffset>
            </wp:positionV>
            <wp:extent cx="3360420" cy="1101090"/>
            <wp:effectExtent l="0" t="0" r="0" b="3810"/>
            <wp:wrapNone/>
            <wp:docPr id="24" name="Picture 24" descr="C:\Users\Nicole Geldenhuys\Documents\Agri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cole Geldenhuys\Documents\Agrig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E30A8" wp14:editId="1E3D7393">
                <wp:simplePos x="0" y="0"/>
                <wp:positionH relativeFrom="column">
                  <wp:posOffset>5040630</wp:posOffset>
                </wp:positionH>
                <wp:positionV relativeFrom="paragraph">
                  <wp:posOffset>-168910</wp:posOffset>
                </wp:positionV>
                <wp:extent cx="1708785" cy="1330325"/>
                <wp:effectExtent l="1905" t="0" r="381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280465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P.O. Box</w:t>
                                </w:r>
                              </w:smartTag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2892</w:t>
                              </w:r>
                            </w:smartTag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Delmas</w:t>
                            </w:r>
                            <w:proofErr w:type="spellEnd"/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2210,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280465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Mpumalanga</w:t>
                                </w:r>
                              </w:smartTag>
                            </w:smartTag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Telephone: 087 754 4747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Facsimile: 086 659 8207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Email: info@agrigel.co.za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VAT No: 4810183410</w:t>
                            </w:r>
                          </w:p>
                          <w:p w:rsidR="009B3210" w:rsidRPr="00280465" w:rsidRDefault="009B3210" w:rsidP="009B3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www.agrigel.co.za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96.9pt;margin-top:-13.3pt;width:134.55pt;height:10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ruhQIAABg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" stroked="f">
                <v:textbox>
                  <w:txbxContent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P.O. Box</w:t>
                          </w:r>
                        </w:smartTag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2892</w:t>
                        </w:r>
                      </w:smartTag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Delmas</w:t>
                      </w:r>
                      <w:proofErr w:type="spellEnd"/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2210,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smartTag>
                      </w:smartTag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Telephone: 087 754 4747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Facsimile: 086 659 8207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Email: info@agrigel.co.za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VAT No: 4810183410</w:t>
                      </w:r>
                    </w:p>
                    <w:p w:rsidR="009B3210" w:rsidRPr="00280465" w:rsidRDefault="009B3210" w:rsidP="009B321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www.agrigel.co.za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center"/>
        <w:rPr>
          <w:rFonts w:ascii="Calibri" w:hAnsi="Calibri"/>
        </w:rPr>
      </w:pPr>
      <w:r>
        <w:rPr>
          <w:rFonts w:ascii="Calibri" w:hAnsi="Calibri"/>
          <w:b/>
          <w:u w:val="single"/>
        </w:rPr>
        <w:t>OFFER TO PURCHASE</w:t>
      </w:r>
    </w:p>
    <w:p w:rsidR="009B3210" w:rsidRDefault="009B3210" w:rsidP="009B3210">
      <w:pPr>
        <w:ind w:left="142" w:right="119"/>
        <w:jc w:val="center"/>
        <w:rPr>
          <w:rFonts w:ascii="Calibri" w:hAnsi="Calibri"/>
        </w:rPr>
      </w:pPr>
    </w:p>
    <w:p w:rsidR="009B3210" w:rsidRDefault="009B3210" w:rsidP="009B3210">
      <w:pPr>
        <w:spacing w:line="480" w:lineRule="auto"/>
        <w:ind w:left="142" w:right="119"/>
        <w:rPr>
          <w:rFonts w:ascii="Calibri" w:hAnsi="Calibri"/>
        </w:rPr>
      </w:pPr>
      <w:r>
        <w:rPr>
          <w:rFonts w:ascii="Calibri" w:hAnsi="Calibri"/>
        </w:rPr>
        <w:t>I, ___________________________________________________, hereby offer to purchase the Volkswagen Jetta from AGRIGEL (PTY) Ltd for R_______________________________________.</w:t>
      </w:r>
    </w:p>
    <w:p w:rsidR="009B3210" w:rsidRPr="005A0091" w:rsidRDefault="009B3210" w:rsidP="009B3210">
      <w:pPr>
        <w:spacing w:line="480" w:lineRule="auto"/>
        <w:ind w:left="142" w:right="119"/>
        <w:rPr>
          <w:rFonts w:ascii="Calibri" w:hAnsi="Calibri"/>
          <w:sz w:val="12"/>
        </w:rPr>
      </w:pPr>
    </w:p>
    <w:p w:rsidR="009B3210" w:rsidRDefault="009B3210" w:rsidP="009B3210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</w:t>
      </w:r>
    </w:p>
    <w:p w:rsidR="009B3210" w:rsidRDefault="009B3210" w:rsidP="009B3210">
      <w:pPr>
        <w:ind w:left="862" w:right="119" w:firstLine="578"/>
        <w:rPr>
          <w:rFonts w:ascii="Calibri" w:hAnsi="Calibri"/>
        </w:rPr>
      </w:pPr>
      <w:r>
        <w:rPr>
          <w:rFonts w:ascii="Calibri" w:hAnsi="Calibri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DATE</w:t>
      </w:r>
    </w:p>
    <w:p w:rsidR="009B3210" w:rsidRDefault="009B3210" w:rsidP="009B3210">
      <w:pPr>
        <w:spacing w:line="480" w:lineRule="auto"/>
        <w:ind w:left="142" w:right="119"/>
        <w:rPr>
          <w:rFonts w:ascii="Calibri" w:hAnsi="Calibri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EC550" wp14:editId="6714753D">
                <wp:simplePos x="0" y="0"/>
                <wp:positionH relativeFrom="column">
                  <wp:posOffset>38100</wp:posOffset>
                </wp:positionH>
                <wp:positionV relativeFrom="paragraph">
                  <wp:posOffset>97790</wp:posOffset>
                </wp:positionV>
                <wp:extent cx="6463665" cy="0"/>
                <wp:effectExtent l="0" t="0" r="0" b="19050"/>
                <wp:wrapTopAndBottom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66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7.7pt" to="511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" strokecolor="black [3213]" strokeweight=".25pt">
                <v:stroke dashstyle="longDash"/>
                <w10:wrap type="topAndBottom"/>
              </v:line>
            </w:pict>
          </mc:Fallback>
        </mc:AlternateContent>
      </w:r>
    </w:p>
    <w:p w:rsidR="009B3210" w:rsidRPr="0052009A" w:rsidRDefault="009B3210" w:rsidP="009B3210">
      <w:pPr>
        <w:pStyle w:val="Header"/>
        <w:tabs>
          <w:tab w:val="clear" w:pos="4320"/>
          <w:tab w:val="clear" w:pos="8640"/>
          <w:tab w:val="left" w:pos="1080"/>
        </w:tabs>
        <w:rPr>
          <w:rFonts w:ascii="Arial" w:hAnsi="Arial" w:cs="Arial"/>
          <w:b/>
          <w:i/>
        </w:rPr>
      </w:pPr>
      <w:r>
        <w:rPr>
          <w:noProof/>
          <w:lang w:val="en-GB" w:eastAsia="en-GB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701E7839" wp14:editId="5BF727EE">
                <wp:simplePos x="0" y="0"/>
                <wp:positionH relativeFrom="column">
                  <wp:posOffset>-44450</wp:posOffset>
                </wp:positionH>
                <wp:positionV relativeFrom="paragraph">
                  <wp:posOffset>578485</wp:posOffset>
                </wp:positionV>
                <wp:extent cx="6543675" cy="436880"/>
                <wp:effectExtent l="3175" t="0" r="0" b="1270"/>
                <wp:wrapNone/>
                <wp:docPr id="30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2912"/>
                            <a:ext cx="3321751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3210" w:rsidRPr="007435E4" w:rsidRDefault="009B3210" w:rsidP="009B3210">
                              <w:pPr>
                                <w:jc w:val="center"/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</w:pPr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 xml:space="preserve">Co </w:t>
                              </w:r>
                              <w:proofErr w:type="spellStart"/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>Reg</w:t>
                              </w:r>
                              <w:proofErr w:type="spellEnd"/>
                              <w:r w:rsidRPr="007435E4">
                                <w:rPr>
                                  <w:rFonts w:ascii="Calibri" w:hAnsi="Calibri"/>
                                  <w:sz w:val="12"/>
                                  <w:szCs w:val="16"/>
                                </w:rPr>
                                <w:t xml:space="preserve"> No: 98/24699/07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1"/>
                        <wps:cNvCnPr/>
                        <wps:spPr bwMode="auto">
                          <a:xfrm>
                            <a:off x="0" y="318404"/>
                            <a:ext cx="5326690" cy="74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1" editas="canvas" style="position:absolute;margin-left:-3.5pt;margin-top:45.55pt;width:515.25pt;height:34.4pt;z-index:25166745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">
                <v:shape id="_x0000_s1032" type="#_x0000_t75" style="position:absolute;width:65436;height:4368;visibility:visible;mso-wrap-style:square">
                  <v:fill o:detectmouseclick="t"/>
                  <v:path o:connecttype="none"/>
                </v:shape>
                <v:shape id="Text Box 14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9B3210" w:rsidRPr="007435E4" w:rsidRDefault="009B3210" w:rsidP="009B3210">
                        <w:pPr>
                          <w:jc w:val="center"/>
                          <w:rPr>
                            <w:rFonts w:ascii="Calibri" w:hAnsi="Calibri"/>
                            <w:sz w:val="12"/>
                            <w:szCs w:val="16"/>
                          </w:rPr>
                        </w:pPr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 xml:space="preserve">Co </w:t>
                        </w:r>
                        <w:proofErr w:type="spellStart"/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>Reg</w:t>
                        </w:r>
                        <w:proofErr w:type="spellEnd"/>
                        <w:r w:rsidRPr="007435E4">
                          <w:rPr>
                            <w:rFonts w:ascii="Calibri" w:hAnsi="Calibri"/>
                            <w:sz w:val="12"/>
                            <w:szCs w:val="16"/>
                          </w:rPr>
                          <w:t xml:space="preserve"> No: 98/24699/07</w:t>
                        </w:r>
                      </w:p>
                    </w:txbxContent>
                  </v:textbox>
                </v:shape>
                <v:line id="Line 11" o:spid="_x0000_s1034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QaMMAAAADbAAAADwAAAGRycy9kb3ducmV2LnhtbERPz2vCMBS+C/sfwhvsZlMFR61GEWUg&#10;G4PZ7eDx0TzbYvMSkqzt/vvlMNjx4/u93U+mFwP50FlWsMhyEMS11R03Cr4+X+YFiBCRNfaWScEP&#10;BdjvHmZbLLUd+UJDFRuRQjiUqKCN0ZVShrolgyGzjjhxN+sNxgR9I7XHMYWbXi7z/Fka7Dg1tOjo&#10;2FJ9r76Ngjcf69PrUKzxanF1Zlp9vDun1NPjdNiAiDTFf/Gf+6wVLNPY9CX9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GUGjDAAAAA2wAAAA8AAAAAAAAAAAAAAAAA&#10;oQIAAGRycy9kb3ducmV2LnhtbFBLBQYAAAAABAAEAPkAAACOAwAAAAA=&#10;" strokecolor="silver" strokeweight="6pt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8480" behindDoc="1" locked="0" layoutInCell="1" allowOverlap="1" wp14:anchorId="33C3ADA7" wp14:editId="74E9B17D">
            <wp:simplePos x="0" y="0"/>
            <wp:positionH relativeFrom="column">
              <wp:posOffset>-44450</wp:posOffset>
            </wp:positionH>
            <wp:positionV relativeFrom="paragraph">
              <wp:posOffset>-281305</wp:posOffset>
            </wp:positionV>
            <wp:extent cx="3360420" cy="1101090"/>
            <wp:effectExtent l="0" t="0" r="0" b="3810"/>
            <wp:wrapNone/>
            <wp:docPr id="31" name="Picture 31" descr="C:\Users\Nicole Geldenhuys\Documents\Agrig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icole Geldenhuys\Documents\Agrig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4AEFBD" wp14:editId="09DBEBB9">
                <wp:simplePos x="0" y="0"/>
                <wp:positionH relativeFrom="column">
                  <wp:posOffset>5040630</wp:posOffset>
                </wp:positionH>
                <wp:positionV relativeFrom="paragraph">
                  <wp:posOffset>-168910</wp:posOffset>
                </wp:positionV>
                <wp:extent cx="1708785" cy="1330325"/>
                <wp:effectExtent l="1905" t="0" r="3810" b="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133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280465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P.O. Box</w:t>
                                </w:r>
                              </w:smartTag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 xml:space="preserve"> 2892</w:t>
                              </w:r>
                            </w:smartTag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Delmas</w:t>
                            </w:r>
                            <w:proofErr w:type="spellEnd"/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2210, </w:t>
                            </w:r>
                            <w:smartTag w:uri="urn:schemas-microsoft-com:office:smarttags" w:element="State">
                              <w:smartTag w:uri="urn:schemas-microsoft-com:office:smarttags" w:element="place">
                                <w:r w:rsidRPr="00280465">
                                  <w:rPr>
                                    <w:rFonts w:ascii="Arial" w:hAnsi="Arial" w:cs="Arial"/>
                                    <w:sz w:val="18"/>
                                    <w:szCs w:val="20"/>
                                  </w:rPr>
                                  <w:t>Mpumalanga</w:t>
                                </w:r>
                              </w:smartTag>
                            </w:smartTag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Telephone: 087 754 4747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Facsimile: 086 659 8207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Email: info@agrigel.co.za</w:t>
                            </w:r>
                          </w:p>
                          <w:p w:rsidR="009B3210" w:rsidRPr="00280465" w:rsidRDefault="009B3210" w:rsidP="009B3210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VAT No: 4810183410</w:t>
                            </w:r>
                          </w:p>
                          <w:p w:rsidR="009B3210" w:rsidRPr="00280465" w:rsidRDefault="009B3210" w:rsidP="009B32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8046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www.agrigel.co.za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96.9pt;margin-top:-13.3pt;width:134.55pt;height:10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Ajb/KFhgIAABgFAAAOAAAAAAAAAAAAAAAAAC4CAABkcnMvZTJvRG9jLnhtbFBLAQItABQABgAI&#10;AAAAIQCPeZUW4AAAAAwBAAAPAAAAAAAAAAAAAAAAAOAEAABkcnMvZG93bnJldi54bWxQSwUGAAAA&#10;AAQABADzAAAA7QUAAAAA&#10;" stroked="f">
                <v:textbox>
                  <w:txbxContent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P.O. Box</w:t>
                          </w:r>
                        </w:smartTag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 xml:space="preserve"> 2892</w:t>
                        </w:r>
                      </w:smartTag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Delmas</w:t>
                      </w:r>
                      <w:proofErr w:type="spellEnd"/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2210, </w:t>
                      </w:r>
                      <w:smartTag w:uri="urn:schemas-microsoft-com:office:smarttags" w:element="State">
                        <w:smartTag w:uri="urn:schemas-microsoft-com:office:smarttags" w:element="place"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smartTag>
                      </w:smartTag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Telephone: 087 754 4747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Facsimile: 086 659 8207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Email: info@agrigel.co.za</w:t>
                      </w:r>
                    </w:p>
                    <w:p w:rsidR="009B3210" w:rsidRPr="00280465" w:rsidRDefault="009B3210" w:rsidP="009B3210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>VAT No: 4810183410</w:t>
                      </w:r>
                    </w:p>
                    <w:p w:rsidR="009B3210" w:rsidRPr="00280465" w:rsidRDefault="009B3210" w:rsidP="009B3210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280465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www.agrigel.co.za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both"/>
        <w:rPr>
          <w:rFonts w:ascii="Calibri" w:hAnsi="Calibri"/>
        </w:rPr>
      </w:pPr>
    </w:p>
    <w:p w:rsidR="009B3210" w:rsidRDefault="009B3210" w:rsidP="009B3210">
      <w:pPr>
        <w:ind w:left="142" w:right="119"/>
        <w:jc w:val="center"/>
        <w:rPr>
          <w:rFonts w:ascii="Calibri" w:hAnsi="Calibri"/>
        </w:rPr>
      </w:pPr>
      <w:r>
        <w:rPr>
          <w:rFonts w:ascii="Calibri" w:hAnsi="Calibri"/>
          <w:b/>
          <w:u w:val="single"/>
        </w:rPr>
        <w:t>OFFER TO PURCHASE</w:t>
      </w:r>
    </w:p>
    <w:p w:rsidR="009B3210" w:rsidRDefault="009B3210" w:rsidP="009B3210">
      <w:pPr>
        <w:ind w:left="142" w:right="119"/>
        <w:jc w:val="center"/>
        <w:rPr>
          <w:rFonts w:ascii="Calibri" w:hAnsi="Calibri"/>
        </w:rPr>
      </w:pPr>
    </w:p>
    <w:p w:rsidR="009B3210" w:rsidRDefault="009B3210" w:rsidP="009B3210">
      <w:pPr>
        <w:spacing w:line="480" w:lineRule="auto"/>
        <w:ind w:left="142" w:right="119"/>
        <w:rPr>
          <w:rFonts w:ascii="Calibri" w:hAnsi="Calibri"/>
        </w:rPr>
      </w:pPr>
      <w:r>
        <w:rPr>
          <w:rFonts w:ascii="Calibri" w:hAnsi="Calibri"/>
        </w:rPr>
        <w:t>I, ___________________________________________________, hereby offer to purchase the Volkswagen Jetta from AGRIGEL (PTY) Ltd for R_______________________________________.</w:t>
      </w:r>
    </w:p>
    <w:p w:rsidR="009B3210" w:rsidRPr="005A0091" w:rsidRDefault="009B3210" w:rsidP="009B3210">
      <w:pPr>
        <w:spacing w:line="480" w:lineRule="auto"/>
        <w:ind w:left="142" w:right="119"/>
        <w:rPr>
          <w:rFonts w:ascii="Calibri" w:hAnsi="Calibri"/>
          <w:sz w:val="12"/>
        </w:rPr>
      </w:pPr>
    </w:p>
    <w:p w:rsidR="009B3210" w:rsidRDefault="009B3210" w:rsidP="009B3210">
      <w:pPr>
        <w:ind w:left="142" w:right="119"/>
        <w:rPr>
          <w:rFonts w:ascii="Calibri" w:hAnsi="Calibri"/>
        </w:rPr>
      </w:pPr>
      <w:r>
        <w:rPr>
          <w:rFonts w:ascii="Calibri" w:hAnsi="Calibri"/>
        </w:rPr>
        <w:t>______________________________________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</w:t>
      </w:r>
    </w:p>
    <w:p w:rsidR="009B3210" w:rsidRDefault="009B3210" w:rsidP="009B3210">
      <w:pPr>
        <w:ind w:left="862" w:right="119" w:firstLine="578"/>
        <w:rPr>
          <w:rFonts w:ascii="Calibri" w:hAnsi="Calibri"/>
        </w:rPr>
      </w:pPr>
      <w:r>
        <w:rPr>
          <w:rFonts w:ascii="Calibri" w:hAnsi="Calibri"/>
        </w:rPr>
        <w:t>SIGNATURE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DATE</w:t>
      </w:r>
    </w:p>
    <w:sectPr w:rsidR="009B3210" w:rsidSect="00484CAB">
      <w:head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BAE" w:rsidRDefault="00657BAE">
      <w:r>
        <w:separator/>
      </w:r>
    </w:p>
  </w:endnote>
  <w:endnote w:type="continuationSeparator" w:id="0">
    <w:p w:rsidR="00657BAE" w:rsidRDefault="0065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119DCAB7" wp14:editId="6D7694C3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935E536" wp14:editId="23A749DF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="00484CAB" w:rsidRPr="00484CAB">
      <w:rPr>
        <w:rFonts w:asciiTheme="minorHAnsi" w:hAnsiTheme="minorHAnsi"/>
        <w:b/>
        <w:sz w:val="14"/>
      </w:rPr>
      <w:t>DIRECTORS:</w:t>
    </w:r>
    <w:r w:rsidR="00484CAB" w:rsidRPr="00484CAB">
      <w:rPr>
        <w:rFonts w:asciiTheme="minorHAnsi" w:hAnsiTheme="minorHAnsi"/>
        <w:sz w:val="14"/>
      </w:rPr>
      <w:t xml:space="preserve"> </w:t>
    </w:r>
    <w:r w:rsidR="00484CAB" w:rsidRPr="00484CAB">
      <w:rPr>
        <w:rFonts w:asciiTheme="minorHAnsi" w:hAnsiTheme="minorHAnsi"/>
        <w:i/>
        <w:sz w:val="14"/>
      </w:rPr>
      <w:t>L.B. Geldenhuys (Managing), D.L. Geldenhuys (Technical)</w: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BAE" w:rsidRDefault="00657BAE">
      <w:r>
        <w:separator/>
      </w:r>
    </w:p>
  </w:footnote>
  <w:footnote w:type="continuationSeparator" w:id="0">
    <w:p w:rsidR="00657BAE" w:rsidRDefault="0065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6A44A3B1" wp14:editId="6648AE11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3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0D4AAA2E" wp14:editId="046F5EB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902D5A" wp14:editId="19289E01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46424AB4" wp14:editId="7838BA06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4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4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4896" behindDoc="1" locked="0" layoutInCell="1" allowOverlap="1" wp14:anchorId="334561D4" wp14:editId="07C6E034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393EABA" wp14:editId="0CA0D87C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proofErr w:type="spellEnd"/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62AC0"/>
    <w:rsid w:val="00280465"/>
    <w:rsid w:val="002B6A61"/>
    <w:rsid w:val="003A585C"/>
    <w:rsid w:val="003B1AA9"/>
    <w:rsid w:val="00414487"/>
    <w:rsid w:val="0042528C"/>
    <w:rsid w:val="00484CAB"/>
    <w:rsid w:val="0052009A"/>
    <w:rsid w:val="005A0091"/>
    <w:rsid w:val="00612D7A"/>
    <w:rsid w:val="00657BAE"/>
    <w:rsid w:val="007435E4"/>
    <w:rsid w:val="00882B46"/>
    <w:rsid w:val="008D7283"/>
    <w:rsid w:val="009B3210"/>
    <w:rsid w:val="009E658F"/>
    <w:rsid w:val="00A3428D"/>
    <w:rsid w:val="00B74DA3"/>
    <w:rsid w:val="00CD257B"/>
    <w:rsid w:val="00CE53E3"/>
    <w:rsid w:val="00D273AA"/>
    <w:rsid w:val="00D350E5"/>
    <w:rsid w:val="00E04108"/>
    <w:rsid w:val="00E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19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3</cp:revision>
  <cp:lastPrinted>2014-04-23T09:35:00Z</cp:lastPrinted>
  <dcterms:created xsi:type="dcterms:W3CDTF">2014-04-23T09:18:00Z</dcterms:created>
  <dcterms:modified xsi:type="dcterms:W3CDTF">2014-04-23T09:38:00Z</dcterms:modified>
</cp:coreProperties>
</file>