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>
      <w:pPr>
        <w:rPr>
          <w:rFonts w:ascii="Calibri" w:hAnsi="Calibri"/>
        </w:rPr>
      </w:pPr>
    </w:p>
    <w:p w:rsidR="00A3428D" w:rsidRDefault="00A3428D">
      <w:pPr>
        <w:rPr>
          <w:rFonts w:ascii="Calibri" w:hAnsi="Calibri"/>
        </w:rPr>
      </w:pPr>
    </w:p>
    <w:p w:rsidR="00532ACF" w:rsidRDefault="008C203B" w:rsidP="005A5D61">
      <w:pPr>
        <w:tabs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5A5D61" w:rsidRDefault="00532ACF" w:rsidP="00532ACF">
      <w:pPr>
        <w:tabs>
          <w:tab w:val="left" w:pos="8222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5A5D61">
        <w:rPr>
          <w:rFonts w:ascii="Calibri" w:hAnsi="Calibri"/>
        </w:rPr>
        <w:t>30 April 2012</w:t>
      </w:r>
    </w:p>
    <w:p w:rsidR="005A5D61" w:rsidRDefault="005A5D61" w:rsidP="005A5D61">
      <w:pPr>
        <w:tabs>
          <w:tab w:val="left" w:pos="7088"/>
        </w:tabs>
        <w:rPr>
          <w:rFonts w:ascii="Calibri" w:hAnsi="Calibri"/>
        </w:rPr>
      </w:pP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  <w:r>
        <w:rPr>
          <w:rFonts w:ascii="Calibri" w:hAnsi="Calibri"/>
        </w:rPr>
        <w:t>Dear Employee,</w:t>
      </w: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  <w:r>
        <w:rPr>
          <w:rFonts w:ascii="Calibri" w:hAnsi="Calibri"/>
        </w:rPr>
        <w:t xml:space="preserve">We are implementing a new payroll system very soon to comply with all the necessary </w:t>
      </w:r>
      <w:proofErr w:type="spellStart"/>
      <w:r>
        <w:rPr>
          <w:rFonts w:ascii="Calibri" w:hAnsi="Calibri"/>
        </w:rPr>
        <w:t>labour</w:t>
      </w:r>
      <w:proofErr w:type="spellEnd"/>
      <w:r>
        <w:rPr>
          <w:rFonts w:ascii="Calibri" w:hAnsi="Calibri"/>
        </w:rPr>
        <w:t xml:space="preserve"> and tax legislation, as well as the benefit fund rules.</w:t>
      </w: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  <w:r>
        <w:rPr>
          <w:rFonts w:ascii="Calibri" w:hAnsi="Calibri"/>
        </w:rPr>
        <w:t xml:space="preserve">To make sure everything is set up correctly, we need to update your personal details. Please complete the form </w:t>
      </w:r>
      <w:r w:rsidR="00494AEA">
        <w:rPr>
          <w:rFonts w:ascii="Calibri" w:hAnsi="Calibri"/>
        </w:rPr>
        <w:t xml:space="preserve">below </w:t>
      </w:r>
      <w:r>
        <w:rPr>
          <w:rFonts w:ascii="Calibri" w:hAnsi="Calibri"/>
        </w:rPr>
        <w:t>correctly and return it to Nikki no later than Friday 4 May.</w:t>
      </w: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  <w:r>
        <w:rPr>
          <w:rFonts w:ascii="Calibri" w:hAnsi="Calibri"/>
        </w:rPr>
        <w:t>Your cooperation would be greatly appreciated.</w:t>
      </w: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  <w:r>
        <w:rPr>
          <w:rFonts w:ascii="Calibri" w:hAnsi="Calibri"/>
        </w:rPr>
        <w:t>Thank you,</w:t>
      </w: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</w:p>
    <w:p w:rsidR="005A5D61" w:rsidRDefault="005A5D61" w:rsidP="00532ACF">
      <w:pPr>
        <w:tabs>
          <w:tab w:val="left" w:pos="7088"/>
        </w:tabs>
        <w:ind w:left="567"/>
        <w:rPr>
          <w:rFonts w:ascii="Calibri" w:hAnsi="Calibri"/>
        </w:rPr>
      </w:pPr>
      <w:r>
        <w:rPr>
          <w:rFonts w:ascii="Calibri" w:hAnsi="Calibri"/>
        </w:rPr>
        <w:t>Nikki.</w:t>
      </w:r>
    </w:p>
    <w:p w:rsidR="00494AEA" w:rsidRDefault="00494AEA" w:rsidP="00532ACF">
      <w:pPr>
        <w:tabs>
          <w:tab w:val="left" w:pos="7088"/>
        </w:tabs>
        <w:ind w:left="567"/>
        <w:rPr>
          <w:rFonts w:ascii="Calibri" w:hAnsi="Calibri"/>
        </w:rPr>
      </w:pPr>
      <w:bookmarkStart w:id="0" w:name="_GoBack"/>
      <w:bookmarkEnd w:id="0"/>
    </w:p>
    <w:p w:rsidR="005A5D61" w:rsidRDefault="005A5D61" w:rsidP="005A5D61">
      <w:pPr>
        <w:tabs>
          <w:tab w:val="left" w:pos="7088"/>
        </w:tabs>
        <w:rPr>
          <w:rFonts w:ascii="Calibri" w:hAnsi="Calibri"/>
        </w:rPr>
      </w:pPr>
    </w:p>
    <w:p w:rsidR="005A5D61" w:rsidRDefault="00494AEA" w:rsidP="005A5D61">
      <w:pPr>
        <w:tabs>
          <w:tab w:val="left" w:pos="7088"/>
        </w:tabs>
        <w:rPr>
          <w:rFonts w:ascii="Calibri" w:hAnsi="Calibri"/>
        </w:rPr>
      </w:pPr>
      <w:r>
        <w:rPr>
          <w:rFonts w:ascii="Calibri" w:hAnsi="Calibri"/>
          <w:noProof/>
          <w:lang w:val="en-ZA"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2.7pt;margin-top:1.6pt;width:506pt;height:0;z-index:7" o:connectortype="straight" strokecolor="#7f7f7f" strokeweight="1.5pt">
            <v:stroke dashstyle="dash"/>
          </v:shape>
        </w:pict>
      </w:r>
    </w:p>
    <w:p w:rsidR="00532ACF" w:rsidRDefault="00532ACF" w:rsidP="005A5D61">
      <w:pPr>
        <w:tabs>
          <w:tab w:val="left" w:pos="7088"/>
        </w:tabs>
        <w:rPr>
          <w:rFonts w:ascii="Calibri" w:hAnsi="Calibri"/>
        </w:rPr>
      </w:pPr>
    </w:p>
    <w:p w:rsidR="00532ACF" w:rsidRPr="00532ACF" w:rsidRDefault="00532ACF" w:rsidP="00E92A57">
      <w:pPr>
        <w:tabs>
          <w:tab w:val="left" w:pos="7088"/>
        </w:tabs>
        <w:spacing w:line="360" w:lineRule="auto"/>
        <w:ind w:hanging="142"/>
        <w:rPr>
          <w:rFonts w:ascii="Calibri" w:hAnsi="Calibri"/>
          <w:b/>
          <w:i/>
          <w:u w:val="single"/>
        </w:rPr>
      </w:pPr>
      <w:r w:rsidRPr="00532ACF">
        <w:rPr>
          <w:rFonts w:ascii="Calibri" w:hAnsi="Calibri"/>
          <w:b/>
          <w:i/>
          <w:u w:val="single"/>
        </w:rPr>
        <w:t>EMPLOYEE PERSONAL DETAILS:</w:t>
      </w:r>
    </w:p>
    <w:p w:rsidR="005A5D61" w:rsidRDefault="00532ACF" w:rsidP="00E92A57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Surname: ______________________________________________________________________________</w:t>
      </w:r>
    </w:p>
    <w:p w:rsidR="00532ACF" w:rsidRDefault="00532ACF" w:rsidP="00E92A57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Full Names: ____________________________________________________________________________</w:t>
      </w:r>
    </w:p>
    <w:p w:rsidR="00532ACF" w:rsidRDefault="00532ACF" w:rsidP="00E92A57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Preferred Name: ________________________________________________________________________</w:t>
      </w:r>
    </w:p>
    <w:p w:rsidR="00532ACF" w:rsidRDefault="00E92A57" w:rsidP="00E92A57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  <w:noProof/>
          <w:lang w:val="en-ZA" w:eastAsia="en-ZA"/>
        </w:rPr>
        <w:pict>
          <v:rect id="_x0000_s1027" style="position:absolute;margin-left:411.05pt;margin-top:1.7pt;width:65.9pt;height:18.8pt;z-index:2">
            <v:textbox>
              <w:txbxContent>
                <w:p w:rsidR="00E92A57" w:rsidRPr="00E92A57" w:rsidRDefault="00E92A57" w:rsidP="00E92A57">
                  <w:pPr>
                    <w:jc w:val="center"/>
                    <w:rPr>
                      <w:rFonts w:ascii="Calibri" w:hAnsi="Calibri" w:cs="Calibri"/>
                      <w:color w:val="7F7F7F"/>
                      <w:sz w:val="20"/>
                    </w:rPr>
                  </w:pPr>
                  <w:r>
                    <w:rPr>
                      <w:rFonts w:ascii="Calibri" w:hAnsi="Calibri" w:cs="Calibri"/>
                      <w:color w:val="7F7F7F"/>
                      <w:sz w:val="20"/>
                    </w:rPr>
                    <w:t>FE</w:t>
                  </w:r>
                  <w:r w:rsidRPr="00E92A57">
                    <w:rPr>
                      <w:rFonts w:ascii="Calibri" w:hAnsi="Calibri" w:cs="Calibri"/>
                      <w:color w:val="7F7F7F"/>
                      <w:sz w:val="20"/>
                    </w:rPr>
                    <w:t>MALE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lang w:val="en-ZA" w:eastAsia="en-ZA"/>
        </w:rPr>
        <w:pict>
          <v:rect id="_x0000_s1026" style="position:absolute;margin-left:340.25pt;margin-top:1.7pt;width:65.9pt;height:18.8pt;z-index:1">
            <v:textbox>
              <w:txbxContent>
                <w:p w:rsidR="00E92A57" w:rsidRPr="00BB7862" w:rsidRDefault="00E92A57" w:rsidP="00E92A57">
                  <w:pPr>
                    <w:jc w:val="center"/>
                    <w:rPr>
                      <w:rFonts w:ascii="Calibri" w:hAnsi="Calibri" w:cs="Calibri"/>
                      <w:color w:val="7F7F7F"/>
                      <w:sz w:val="20"/>
                    </w:rPr>
                  </w:pPr>
                  <w:r w:rsidRPr="00BB7862">
                    <w:rPr>
                      <w:rFonts w:ascii="Calibri" w:hAnsi="Calibri" w:cs="Calibri"/>
                      <w:color w:val="7F7F7F"/>
                      <w:sz w:val="20"/>
                    </w:rPr>
                    <w:t>MALE</w:t>
                  </w:r>
                </w:p>
              </w:txbxContent>
            </v:textbox>
          </v:rect>
        </w:pict>
      </w:r>
      <w:r w:rsidR="00532ACF">
        <w:rPr>
          <w:rFonts w:ascii="Calibri" w:hAnsi="Calibri"/>
        </w:rPr>
        <w:t>Date of birth:</w:t>
      </w:r>
      <w:r>
        <w:rPr>
          <w:rFonts w:ascii="Calibri" w:hAnsi="Calibri"/>
        </w:rPr>
        <w:t xml:space="preserve"> _____________________________________ </w:t>
      </w:r>
      <w:r w:rsidR="00532ACF">
        <w:rPr>
          <w:rFonts w:ascii="Calibri" w:hAnsi="Calibri"/>
        </w:rPr>
        <w:t xml:space="preserve">Gender: </w:t>
      </w:r>
      <w:r>
        <w:rPr>
          <w:rFonts w:ascii="Calibri" w:hAnsi="Calibri"/>
        </w:rPr>
        <w:t xml:space="preserve"> </w:t>
      </w:r>
    </w:p>
    <w:p w:rsidR="00494AEA" w:rsidRDefault="00494AEA" w:rsidP="00494AEA">
      <w:pPr>
        <w:tabs>
          <w:tab w:val="left" w:pos="6663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  <w:noProof/>
          <w:lang w:val="en-ZA" w:eastAsia="en-ZA"/>
        </w:rPr>
        <w:pict>
          <v:rect id="_x0000_s1031" style="position:absolute;margin-left:259.6pt;margin-top:2pt;width:59.35pt;height:18.8pt;z-index:6">
            <v:textbox>
              <w:txbxContent>
                <w:p w:rsidR="00494AEA" w:rsidRPr="00494AEA" w:rsidRDefault="00494AEA" w:rsidP="00494AEA">
                  <w:pPr>
                    <w:jc w:val="center"/>
                    <w:rPr>
                      <w:rFonts w:ascii="Calibri" w:hAnsi="Calibri" w:cs="Calibri"/>
                      <w:color w:val="7F7F7F"/>
                      <w:sz w:val="20"/>
                    </w:rPr>
                  </w:pPr>
                  <w:r>
                    <w:rPr>
                      <w:rFonts w:ascii="Calibri" w:hAnsi="Calibri" w:cs="Calibri"/>
                      <w:color w:val="7F7F7F"/>
                      <w:sz w:val="20"/>
                    </w:rPr>
                    <w:t>DIVORCED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lang w:val="en-ZA" w:eastAsia="en-ZA"/>
        </w:rPr>
        <w:pict>
          <v:rect id="_x0000_s1030" style="position:absolute;margin-left:195.95pt;margin-top:2pt;width:61.1pt;height:18.8pt;z-index:5">
            <v:textbox>
              <w:txbxContent>
                <w:p w:rsidR="00494AEA" w:rsidRPr="00494AEA" w:rsidRDefault="00494AEA" w:rsidP="00494AEA">
                  <w:pPr>
                    <w:jc w:val="center"/>
                    <w:rPr>
                      <w:rFonts w:ascii="Calibri" w:hAnsi="Calibri" w:cs="Calibri"/>
                      <w:color w:val="7F7F7F"/>
                      <w:sz w:val="20"/>
                    </w:rPr>
                  </w:pPr>
                  <w:r>
                    <w:rPr>
                      <w:rFonts w:ascii="Calibri" w:hAnsi="Calibri" w:cs="Calibri"/>
                      <w:color w:val="7F7F7F"/>
                      <w:sz w:val="20"/>
                    </w:rPr>
                    <w:t>WIDOWED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lang w:val="en-ZA" w:eastAsia="en-ZA"/>
        </w:rPr>
        <w:pict>
          <v:rect id="_x0000_s1029" style="position:absolute;margin-left:135.6pt;margin-top:2pt;width:56.8pt;height:18.8pt;z-index:4">
            <v:textbox>
              <w:txbxContent>
                <w:p w:rsidR="00494AEA" w:rsidRPr="00494AEA" w:rsidRDefault="00494AEA" w:rsidP="00494AEA">
                  <w:pPr>
                    <w:jc w:val="center"/>
                    <w:rPr>
                      <w:rFonts w:ascii="Calibri" w:hAnsi="Calibri" w:cs="Calibri"/>
                      <w:color w:val="7F7F7F"/>
                      <w:sz w:val="20"/>
                    </w:rPr>
                  </w:pPr>
                  <w:r>
                    <w:rPr>
                      <w:rFonts w:ascii="Calibri" w:hAnsi="Calibri" w:cs="Calibri"/>
                      <w:color w:val="7F7F7F"/>
                      <w:sz w:val="20"/>
                    </w:rPr>
                    <w:t>MARRIED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lang w:val="en-ZA" w:eastAsia="en-ZA"/>
        </w:rPr>
        <w:pict>
          <v:rect id="_x0000_s1028" style="position:absolute;margin-left:75.95pt;margin-top:2pt;width:56.8pt;height:18.8pt;z-index:3">
            <v:textbox>
              <w:txbxContent>
                <w:p w:rsidR="00494AEA" w:rsidRPr="00494AEA" w:rsidRDefault="00494AEA" w:rsidP="00494AEA">
                  <w:pPr>
                    <w:jc w:val="center"/>
                    <w:rPr>
                      <w:rFonts w:ascii="Calibri" w:hAnsi="Calibri" w:cs="Calibri"/>
                      <w:color w:val="7F7F7F"/>
                      <w:sz w:val="20"/>
                    </w:rPr>
                  </w:pPr>
                  <w:r>
                    <w:rPr>
                      <w:rFonts w:ascii="Calibri" w:hAnsi="Calibri" w:cs="Calibri"/>
                      <w:color w:val="7F7F7F"/>
                      <w:sz w:val="20"/>
                    </w:rPr>
                    <w:t>SINGLE</w:t>
                  </w:r>
                </w:p>
              </w:txbxContent>
            </v:textbox>
          </v:rect>
        </w:pict>
      </w:r>
      <w:r>
        <w:rPr>
          <w:rFonts w:ascii="Calibri" w:hAnsi="Calibri"/>
        </w:rPr>
        <w:t xml:space="preserve">Marital Status:  </w:t>
      </w:r>
      <w:r>
        <w:rPr>
          <w:rFonts w:ascii="Calibri" w:hAnsi="Calibri"/>
        </w:rPr>
        <w:tab/>
        <w:t>Number of Children: ______________</w:t>
      </w:r>
    </w:p>
    <w:p w:rsidR="00E92A57" w:rsidRDefault="00E92A57" w:rsidP="00E92A57">
      <w:pPr>
        <w:tabs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Postal Address: ____________________________</w:t>
      </w:r>
      <w:r>
        <w:rPr>
          <w:rFonts w:ascii="Calibri" w:hAnsi="Calibri"/>
        </w:rPr>
        <w:tab/>
        <w:t>Physical Address:</w:t>
      </w:r>
      <w:r>
        <w:rPr>
          <w:rFonts w:ascii="Calibri" w:hAnsi="Calibri"/>
        </w:rPr>
        <w:tab/>
        <w:t>_____________________________</w:t>
      </w:r>
    </w:p>
    <w:p w:rsidR="00E92A57" w:rsidRDefault="00E92A57" w:rsidP="00E92A57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ab/>
        <w:t>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</w:t>
      </w:r>
    </w:p>
    <w:p w:rsidR="00494AEA" w:rsidRDefault="00494AEA" w:rsidP="00494AEA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ab/>
        <w:t>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</w:t>
      </w:r>
    </w:p>
    <w:p w:rsidR="00E92A57" w:rsidRDefault="00E92A57" w:rsidP="00E92A57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ab/>
        <w:t>Code: 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Code: ___________</w:t>
      </w:r>
    </w:p>
    <w:p w:rsidR="00E92A57" w:rsidRDefault="00E92A57" w:rsidP="00E92A57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Home Phone: _____________________________</w:t>
      </w:r>
      <w:r>
        <w:rPr>
          <w:rFonts w:ascii="Calibri" w:hAnsi="Calibri"/>
        </w:rPr>
        <w:tab/>
        <w:t>Cellular Number: ______________________________</w:t>
      </w:r>
    </w:p>
    <w:p w:rsidR="00E92A57" w:rsidRDefault="00E92A57" w:rsidP="00E92A57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</w:p>
    <w:p w:rsidR="00494AEA" w:rsidRDefault="00494AEA" w:rsidP="00E92A57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ID Number: _______________________________</w:t>
      </w:r>
      <w:r>
        <w:rPr>
          <w:rFonts w:ascii="Calibri" w:hAnsi="Calibri"/>
        </w:rPr>
        <w:tab/>
        <w:t>Income Tax Number: ___________________________</w:t>
      </w:r>
    </w:p>
    <w:p w:rsidR="00494AEA" w:rsidRDefault="00494AEA" w:rsidP="00E92A57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</w:p>
    <w:p w:rsidR="00494AEA" w:rsidRDefault="00494AEA" w:rsidP="00E92A57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I, the employee of AGRIGEL (PTY) Ltd., do hereby confirm that the above details are correct.</w:t>
      </w:r>
    </w:p>
    <w:p w:rsidR="00494AEA" w:rsidRDefault="00494AEA" w:rsidP="00494AEA">
      <w:pPr>
        <w:tabs>
          <w:tab w:val="left" w:pos="1560"/>
          <w:tab w:val="left" w:pos="5103"/>
          <w:tab w:val="left" w:pos="6946"/>
          <w:tab w:val="left" w:pos="7088"/>
        </w:tabs>
        <w:rPr>
          <w:rFonts w:ascii="Calibri" w:hAnsi="Calibri"/>
        </w:rPr>
      </w:pPr>
    </w:p>
    <w:p w:rsidR="00494AEA" w:rsidRDefault="00494AEA" w:rsidP="00494AEA">
      <w:pPr>
        <w:tabs>
          <w:tab w:val="left" w:pos="1560"/>
          <w:tab w:val="left" w:pos="5103"/>
          <w:tab w:val="left" w:pos="6946"/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>________________________________________</w:t>
      </w:r>
      <w:r>
        <w:rPr>
          <w:rFonts w:ascii="Calibri" w:hAnsi="Calibri"/>
        </w:rPr>
        <w:tab/>
        <w:t>_____________________</w:t>
      </w:r>
    </w:p>
    <w:p w:rsidR="00494AEA" w:rsidRDefault="00494AEA" w:rsidP="00494AEA">
      <w:pPr>
        <w:tabs>
          <w:tab w:val="left" w:pos="1560"/>
          <w:tab w:val="left" w:pos="5103"/>
          <w:tab w:val="left" w:pos="6946"/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>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</w:t>
      </w:r>
      <w:r>
        <w:rPr>
          <w:rFonts w:ascii="Calibri" w:hAnsi="Calibri"/>
        </w:rPr>
        <w:tab/>
      </w:r>
    </w:p>
    <w:sectPr w:rsidR="00494AEA" w:rsidSect="00532ACF">
      <w:headerReference w:type="default" r:id="rId7"/>
      <w:headerReference w:type="first" r:id="rId8"/>
      <w:footerReference w:type="first" r:id="rId9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62" w:rsidRDefault="00BB7862">
      <w:r>
        <w:separator/>
      </w:r>
    </w:p>
  </w:endnote>
  <w:endnote w:type="continuationSeparator" w:id="0">
    <w:p w:rsidR="00BB7862" w:rsidRDefault="00B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61" w:rsidRPr="008C203B" w:rsidRDefault="00BB7862" w:rsidP="008C203B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bidi="ta-IN"/>
      </w:rPr>
      <w:pict>
        <v:line id="_x0000_s2073" style="position:absolute;left:0;text-align:left;z-index:1;mso-position-horizontal:center;mso-position-horizontal-relative:margin" from="0,-5.35pt" to="468pt,-5.35pt" strokeweight="1pt">
          <w10:wrap anchorx="margin"/>
        </v:line>
      </w:pict>
    </w:r>
    <w:r w:rsidR="008C203B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8C203B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8C203B" w:rsidRPr="00414487">
      <w:rPr>
        <w:rFonts w:ascii="Arial" w:hAnsi="Arial"/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62" w:rsidRDefault="00BB7862">
      <w:r>
        <w:separator/>
      </w:r>
    </w:p>
  </w:footnote>
  <w:footnote w:type="continuationSeparator" w:id="0">
    <w:p w:rsidR="00BB7862" w:rsidRDefault="00BB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52009A" w:rsidP="005A5D61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61" w:rsidRPr="0052009A" w:rsidRDefault="00BB7862" w:rsidP="00532ACF">
    <w:pPr>
      <w:pStyle w:val="Header"/>
      <w:tabs>
        <w:tab w:val="clear" w:pos="4320"/>
        <w:tab w:val="clear" w:pos="8640"/>
        <w:tab w:val="left" w:pos="1701"/>
      </w:tabs>
      <w:rPr>
        <w:rFonts w:ascii="Georgia" w:hAnsi="Georgia" w:cs="Arial"/>
        <w:b/>
        <w:sz w:val="56"/>
        <w:szCs w:val="56"/>
      </w:rPr>
    </w:pPr>
    <w:r>
      <w:rPr>
        <w:noProof/>
      </w:rPr>
      <w:pict>
        <v:group id="_x0000_s2067" editas="canvas" style="position:absolute;margin-left:-51.9pt;margin-top:-26.55pt;width:612.2pt;height:99.25pt;z-index:-1" coordorigin="1658,1039" coordsize="10204,170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1658;top:1039;width:10204;height:1701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7273;top:2338;width:1829;height:350" stroked="f">
            <v:textbox style="mso-next-textbox:#_x0000_s2069" inset=",,0">
              <w:txbxContent>
                <w:p w:rsidR="005A5D61" w:rsidRPr="0052009A" w:rsidRDefault="005A5D61" w:rsidP="005A5D61">
                  <w:pPr>
                    <w:jc w:val="righ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52009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www.agrigel.co.za</w:t>
                  </w:r>
                </w:p>
              </w:txbxContent>
            </v:textbox>
          </v:shape>
          <v:shape id="_x0000_s2070" type="#_x0000_t202" style="position:absolute;left:7546;top:2028;width:1692;height:311" filled="f" stroked="f">
            <v:textbox style="mso-next-textbox:#_x0000_s2070">
              <w:txbxContent>
                <w:p w:rsidR="005A5D61" w:rsidRPr="00414487" w:rsidRDefault="005A5D61" w:rsidP="005A5D6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 </w:t>
                  </w:r>
                  <w:proofErr w:type="spellStart"/>
                  <w:r w:rsidRPr="00414487">
                    <w:rPr>
                      <w:sz w:val="16"/>
                      <w:szCs w:val="16"/>
                    </w:rPr>
                    <w:t>Reg</w:t>
                  </w:r>
                  <w:proofErr w:type="spellEnd"/>
                  <w:r w:rsidRPr="00414487">
                    <w:rPr>
                      <w:sz w:val="16"/>
                      <w:szCs w:val="16"/>
                    </w:rPr>
                    <w:t xml:space="preserve"> No: 98/24699/07</w:t>
                  </w:r>
                </w:p>
              </w:txbxContent>
            </v:textbox>
          </v:shape>
          <v:shape id="_x0000_s2066" type="#_x0000_t75" style="position:absolute;left:2261;top:1326;width:1650;height:854">
            <v:imagedata r:id="rId1" o:title="logo" cropbottom="13803f" cropleft="5041f" cropright="5041f"/>
          </v:shape>
          <v:shape id="_x0000_s2071" type="#_x0000_t202" style="position:absolute;left:9192;top:1198;width:2400;height:1542" stroked="f">
            <v:textbox style="mso-next-textbox:#_x0000_s2071">
              <w:txbxContent>
                <w:p w:rsidR="005A5D61" w:rsidRPr="00D350E5" w:rsidRDefault="005A5D61" w:rsidP="005A5D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0E5">
                    <w:rPr>
                      <w:rFonts w:ascii="Arial" w:hAnsi="Arial" w:cs="Arial"/>
                      <w:sz w:val="20"/>
                      <w:szCs w:val="20"/>
                    </w:rPr>
                    <w:t>P.O. Box 2892</w:t>
                  </w:r>
                </w:p>
                <w:p w:rsidR="005A5D61" w:rsidRPr="00D350E5" w:rsidRDefault="005A5D61" w:rsidP="005A5D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350E5">
                    <w:rPr>
                      <w:rFonts w:ascii="Arial" w:hAnsi="Arial" w:cs="Arial"/>
                      <w:sz w:val="20"/>
                      <w:szCs w:val="20"/>
                    </w:rPr>
                    <w:t>Delmas</w:t>
                  </w:r>
                  <w:proofErr w:type="spellEnd"/>
                </w:p>
                <w:p w:rsidR="005A5D61" w:rsidRDefault="005A5D61" w:rsidP="005A5D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0E5">
                    <w:rPr>
                      <w:rFonts w:ascii="Arial" w:hAnsi="Arial" w:cs="Arial"/>
                      <w:sz w:val="20"/>
                      <w:szCs w:val="20"/>
                    </w:rPr>
                    <w:t>2210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D350E5">
                    <w:rPr>
                      <w:rFonts w:ascii="Arial" w:hAnsi="Arial" w:cs="Arial"/>
                      <w:sz w:val="20"/>
                      <w:szCs w:val="20"/>
                    </w:rPr>
                    <w:t>Mpumalanga</w:t>
                  </w:r>
                </w:p>
                <w:p w:rsidR="005A5D61" w:rsidRDefault="005A5D61" w:rsidP="005A5D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Telephone: 087 754 4747</w:t>
                  </w:r>
                </w:p>
                <w:p w:rsidR="005A5D61" w:rsidRDefault="005A5D61" w:rsidP="005A5D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Facsimile: 086 659 8207</w:t>
                  </w:r>
                </w:p>
                <w:p w:rsidR="005A5D61" w:rsidRPr="00D350E5" w:rsidRDefault="005A5D61" w:rsidP="005A5D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Email: info@agrigel.co.za</w:t>
                  </w:r>
                </w:p>
                <w:p w:rsidR="005A5D61" w:rsidRPr="00D350E5" w:rsidRDefault="005A5D61" w:rsidP="005A5D6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0E5">
                    <w:rPr>
                      <w:rFonts w:ascii="Arial" w:hAnsi="Arial" w:cs="Arial"/>
                      <w:sz w:val="20"/>
                      <w:szCs w:val="20"/>
                    </w:rPr>
                    <w:t>VAT No: 4810183410</w:t>
                  </w:r>
                </w:p>
              </w:txbxContent>
            </v:textbox>
          </v:shape>
          <v:line id="_x0000_s2072" style="position:absolute" from="2802,2338" to="9102,2339" strokecolor="silver" strokeweight="6pt"/>
        </v:group>
      </w:pict>
    </w:r>
    <w:r w:rsidR="005A5D61">
      <w:tab/>
    </w:r>
    <w:r w:rsidR="005A5D61" w:rsidRPr="0052009A">
      <w:rPr>
        <w:rFonts w:ascii="Georgia" w:hAnsi="Georgia" w:cs="Arial"/>
        <w:b/>
        <w:sz w:val="56"/>
        <w:szCs w:val="56"/>
      </w:rPr>
      <w:t>AGRIGEL (PTY) Ltd.</w:t>
    </w:r>
  </w:p>
  <w:p w:rsidR="005A5D61" w:rsidRPr="008C203B" w:rsidRDefault="008C203B" w:rsidP="00532ACF">
    <w:pPr>
      <w:pStyle w:val="Header"/>
      <w:tabs>
        <w:tab w:val="left" w:pos="1560"/>
      </w:tabs>
      <w:rPr>
        <w:i/>
      </w:rPr>
    </w:pPr>
    <w:r>
      <w:tab/>
    </w:r>
    <w:r w:rsidRPr="008C203B">
      <w:rPr>
        <w:i/>
      </w:rPr>
      <w:t>Agricultural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1"/>
    <w:rsid w:val="000969EE"/>
    <w:rsid w:val="00223F04"/>
    <w:rsid w:val="003A585C"/>
    <w:rsid w:val="00400D51"/>
    <w:rsid w:val="00414487"/>
    <w:rsid w:val="00494AEA"/>
    <w:rsid w:val="004D46A6"/>
    <w:rsid w:val="0052009A"/>
    <w:rsid w:val="00532ACF"/>
    <w:rsid w:val="005A5D61"/>
    <w:rsid w:val="008C203B"/>
    <w:rsid w:val="008D7283"/>
    <w:rsid w:val="00A3428D"/>
    <w:rsid w:val="00B74DA3"/>
    <w:rsid w:val="00BB7862"/>
    <w:rsid w:val="00D350E5"/>
    <w:rsid w:val="00E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%20Geldenhuys\Application%20Data\Microsoft\Templates\AGRIGE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LEtterhead.dot</Template>
  <TotalTime>379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4</cp:revision>
  <cp:lastPrinted>2012-04-30T10:47:00Z</cp:lastPrinted>
  <dcterms:created xsi:type="dcterms:W3CDTF">2012-04-26T12:11:00Z</dcterms:created>
  <dcterms:modified xsi:type="dcterms:W3CDTF">2012-04-30T10:50:00Z</dcterms:modified>
</cp:coreProperties>
</file>