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35" w:rsidRDefault="00171E35" w:rsidP="00171E35">
      <w:pPr>
        <w:spacing w:after="0" w:line="240" w:lineRule="auto"/>
        <w:jc w:val="both"/>
        <w:rPr>
          <w:rFonts w:cstheme="minorHAnsi"/>
          <w:b/>
        </w:rPr>
      </w:pPr>
    </w:p>
    <w:p w:rsidR="00425FB6" w:rsidRDefault="00425FB6" w:rsidP="00171E35">
      <w:pPr>
        <w:spacing w:after="0" w:line="240" w:lineRule="auto"/>
        <w:jc w:val="both"/>
        <w:rPr>
          <w:rFonts w:cstheme="minorHAnsi"/>
          <w:b/>
        </w:rPr>
      </w:pPr>
    </w:p>
    <w:p w:rsidR="00425FB6" w:rsidRDefault="00425FB6" w:rsidP="00171E35">
      <w:pPr>
        <w:spacing w:after="0" w:line="240" w:lineRule="auto"/>
        <w:jc w:val="both"/>
        <w:rPr>
          <w:rFonts w:cstheme="minorHAnsi"/>
          <w:b/>
        </w:rPr>
      </w:pPr>
    </w:p>
    <w:p w:rsidR="00724D69" w:rsidRPr="00425FB6" w:rsidRDefault="00724D69" w:rsidP="00171E35">
      <w:pPr>
        <w:spacing w:after="0" w:line="240" w:lineRule="auto"/>
        <w:jc w:val="both"/>
        <w:rPr>
          <w:rFonts w:cstheme="minorHAnsi"/>
          <w:b/>
        </w:rPr>
      </w:pPr>
    </w:p>
    <w:p w:rsidR="00425FB6" w:rsidRDefault="00B0569F" w:rsidP="00B55CD8">
      <w:pPr>
        <w:tabs>
          <w:tab w:val="left" w:pos="7938"/>
        </w:tabs>
        <w:spacing w:after="0" w:line="240" w:lineRule="auto"/>
        <w:jc w:val="both"/>
        <w:rPr>
          <w:b/>
          <w:lang w:val="en-ZA"/>
        </w:rPr>
      </w:pPr>
      <w:r>
        <w:rPr>
          <w:b/>
          <w:lang w:val="en-ZA"/>
        </w:rPr>
        <w:t>THE DEPARTMENT OF TRADE, INDUSTRY AND COMPETITION</w:t>
      </w:r>
    </w:p>
    <w:p w:rsidR="00B0569F" w:rsidRPr="00724D69" w:rsidRDefault="00B0569F" w:rsidP="00B55CD8">
      <w:pPr>
        <w:tabs>
          <w:tab w:val="left" w:pos="7938"/>
        </w:tabs>
        <w:spacing w:after="0" w:line="240" w:lineRule="auto"/>
        <w:jc w:val="both"/>
        <w:rPr>
          <w:b/>
          <w:lang w:val="en-ZA"/>
        </w:rPr>
      </w:pPr>
    </w:p>
    <w:p w:rsidR="00724D69" w:rsidRDefault="00724D69" w:rsidP="00B55CD8">
      <w:pPr>
        <w:tabs>
          <w:tab w:val="left" w:pos="7938"/>
        </w:tabs>
        <w:spacing w:after="0" w:line="240" w:lineRule="auto"/>
        <w:jc w:val="both"/>
        <w:rPr>
          <w:lang w:val="en-ZA"/>
        </w:rPr>
      </w:pPr>
    </w:p>
    <w:p w:rsidR="00724D69" w:rsidRDefault="00724D69" w:rsidP="00724D69">
      <w:pPr>
        <w:tabs>
          <w:tab w:val="left" w:pos="7938"/>
        </w:tabs>
        <w:spacing w:after="0" w:line="240" w:lineRule="auto"/>
        <w:jc w:val="right"/>
        <w:rPr>
          <w:lang w:val="en-ZA"/>
        </w:rPr>
      </w:pPr>
      <w:r>
        <w:rPr>
          <w:lang w:val="en-ZA"/>
        </w:rPr>
        <w:fldChar w:fldCharType="begin"/>
      </w:r>
      <w:r>
        <w:rPr>
          <w:lang w:val="en-ZA"/>
        </w:rPr>
        <w:instrText xml:space="preserve"> DATE \@ "dd MMMM yyyy" </w:instrText>
      </w:r>
      <w:r>
        <w:rPr>
          <w:lang w:val="en-ZA"/>
        </w:rPr>
        <w:fldChar w:fldCharType="separate"/>
      </w:r>
      <w:r w:rsidR="00B0569F">
        <w:rPr>
          <w:noProof/>
          <w:lang w:val="en-ZA"/>
        </w:rPr>
        <w:t>11 December 2020</w:t>
      </w:r>
      <w:r>
        <w:rPr>
          <w:lang w:val="en-ZA"/>
        </w:rPr>
        <w:fldChar w:fldCharType="end"/>
      </w:r>
    </w:p>
    <w:p w:rsidR="00724D69" w:rsidRDefault="00724D69" w:rsidP="00B55CD8">
      <w:pPr>
        <w:tabs>
          <w:tab w:val="left" w:pos="7938"/>
        </w:tabs>
        <w:spacing w:after="0" w:line="240" w:lineRule="auto"/>
        <w:jc w:val="both"/>
        <w:rPr>
          <w:lang w:val="en-ZA"/>
        </w:rPr>
      </w:pPr>
    </w:p>
    <w:p w:rsidR="00724D69" w:rsidRPr="00724D69" w:rsidRDefault="00724D69" w:rsidP="00B55CD8">
      <w:pPr>
        <w:tabs>
          <w:tab w:val="left" w:pos="7938"/>
        </w:tabs>
        <w:spacing w:after="0" w:line="240" w:lineRule="auto"/>
        <w:jc w:val="both"/>
        <w:rPr>
          <w:b/>
          <w:lang w:val="en-ZA"/>
        </w:rPr>
      </w:pPr>
      <w:r w:rsidRPr="00724D69">
        <w:rPr>
          <w:b/>
          <w:lang w:val="en-ZA"/>
        </w:rPr>
        <w:t xml:space="preserve">RE: </w:t>
      </w:r>
      <w:r w:rsidR="00B0569F">
        <w:rPr>
          <w:b/>
          <w:lang w:val="en-ZA"/>
        </w:rPr>
        <w:t>Resolution – Company representative</w:t>
      </w:r>
    </w:p>
    <w:p w:rsidR="00724D69" w:rsidRDefault="00724D69" w:rsidP="00B55CD8">
      <w:pPr>
        <w:tabs>
          <w:tab w:val="left" w:pos="7938"/>
        </w:tabs>
        <w:spacing w:after="0" w:line="240" w:lineRule="auto"/>
        <w:jc w:val="both"/>
        <w:rPr>
          <w:lang w:val="en-ZA"/>
        </w:rPr>
      </w:pPr>
    </w:p>
    <w:p w:rsidR="00724D69" w:rsidRDefault="00724D69" w:rsidP="00B55CD8">
      <w:pPr>
        <w:tabs>
          <w:tab w:val="left" w:pos="7938"/>
        </w:tabs>
        <w:spacing w:after="0" w:line="240" w:lineRule="auto"/>
        <w:jc w:val="both"/>
        <w:rPr>
          <w:lang w:val="en-ZA"/>
        </w:rPr>
      </w:pPr>
      <w:r>
        <w:rPr>
          <w:lang w:val="en-ZA"/>
        </w:rPr>
        <w:t>To whom it may concern,</w:t>
      </w:r>
    </w:p>
    <w:p w:rsidR="00724D69" w:rsidRDefault="00724D69" w:rsidP="00B55CD8">
      <w:pPr>
        <w:tabs>
          <w:tab w:val="left" w:pos="7938"/>
        </w:tabs>
        <w:spacing w:after="0" w:line="240" w:lineRule="auto"/>
        <w:jc w:val="both"/>
        <w:rPr>
          <w:lang w:val="en-ZA"/>
        </w:rPr>
      </w:pPr>
    </w:p>
    <w:p w:rsidR="00724D69" w:rsidRDefault="00B0569F" w:rsidP="00B55CD8">
      <w:pPr>
        <w:tabs>
          <w:tab w:val="left" w:pos="7938"/>
        </w:tabs>
        <w:spacing w:after="0" w:line="240" w:lineRule="auto"/>
        <w:jc w:val="both"/>
        <w:rPr>
          <w:lang w:val="en-ZA"/>
        </w:rPr>
      </w:pPr>
      <w:r>
        <w:rPr>
          <w:lang w:val="en-ZA"/>
        </w:rPr>
        <w:t>We</w:t>
      </w:r>
      <w:r w:rsidR="00724D69">
        <w:rPr>
          <w:lang w:val="en-ZA"/>
        </w:rPr>
        <w:t xml:space="preserve">, LB Geldenhuys, Managing Director </w:t>
      </w:r>
      <w:r>
        <w:rPr>
          <w:lang w:val="en-ZA"/>
        </w:rPr>
        <w:t xml:space="preserve">and DL Geldenhuys, Technical Director </w:t>
      </w:r>
      <w:r w:rsidR="00724D69">
        <w:rPr>
          <w:lang w:val="en-ZA"/>
        </w:rPr>
        <w:t xml:space="preserve">of Agrigel (PTY) Ltd, do hereby </w:t>
      </w:r>
      <w:r>
        <w:rPr>
          <w:lang w:val="en-ZA"/>
        </w:rPr>
        <w:t>appoint and agree to</w:t>
      </w:r>
      <w:r w:rsidR="00724D69">
        <w:rPr>
          <w:lang w:val="en-ZA"/>
        </w:rPr>
        <w:t xml:space="preserve"> Mrs N</w:t>
      </w:r>
      <w:r>
        <w:rPr>
          <w:lang w:val="en-ZA"/>
        </w:rPr>
        <w:t xml:space="preserve">L </w:t>
      </w:r>
      <w:proofErr w:type="spellStart"/>
      <w:r>
        <w:rPr>
          <w:lang w:val="en-ZA"/>
        </w:rPr>
        <w:t>Potigeter</w:t>
      </w:r>
      <w:proofErr w:type="spellEnd"/>
      <w:r>
        <w:rPr>
          <w:lang w:val="en-ZA"/>
        </w:rPr>
        <w:t>, our Finance Manager, being the authorised representative and contact person for our SPII application with the Department of Trade, Industry and Competition (</w:t>
      </w:r>
      <w:proofErr w:type="spellStart"/>
      <w:r>
        <w:rPr>
          <w:lang w:val="en-ZA"/>
        </w:rPr>
        <w:t>dtic</w:t>
      </w:r>
      <w:proofErr w:type="spellEnd"/>
      <w:r>
        <w:rPr>
          <w:lang w:val="en-ZA"/>
        </w:rPr>
        <w:t>)</w:t>
      </w:r>
      <w:r w:rsidR="00724D69">
        <w:rPr>
          <w:lang w:val="en-ZA"/>
        </w:rPr>
        <w:t>.</w:t>
      </w:r>
    </w:p>
    <w:p w:rsidR="00724D69" w:rsidRDefault="00724D69" w:rsidP="00B55CD8">
      <w:pPr>
        <w:tabs>
          <w:tab w:val="left" w:pos="7938"/>
        </w:tabs>
        <w:spacing w:after="0" w:line="240" w:lineRule="auto"/>
        <w:jc w:val="both"/>
        <w:rPr>
          <w:lang w:val="en-ZA"/>
        </w:rPr>
      </w:pPr>
    </w:p>
    <w:p w:rsidR="00724D69" w:rsidRPr="009066F2" w:rsidRDefault="00B0569F" w:rsidP="00B55CD8">
      <w:pPr>
        <w:tabs>
          <w:tab w:val="left" w:pos="7938"/>
        </w:tabs>
        <w:spacing w:after="0" w:line="240" w:lineRule="auto"/>
        <w:jc w:val="both"/>
        <w:rPr>
          <w:lang w:val="en-ZA"/>
        </w:rPr>
      </w:pPr>
      <w:proofErr w:type="gramStart"/>
      <w:r>
        <w:rPr>
          <w:lang w:val="en-ZA"/>
        </w:rPr>
        <w:t>Signed at Delmas on this, 11 December 2020.</w:t>
      </w:r>
      <w:bookmarkStart w:id="0" w:name="_GoBack"/>
      <w:bookmarkEnd w:id="0"/>
      <w:proofErr w:type="gramEnd"/>
    </w:p>
    <w:p w:rsidR="00425FB6" w:rsidRDefault="00425FB6" w:rsidP="00B0569F">
      <w:pPr>
        <w:tabs>
          <w:tab w:val="left" w:pos="4536"/>
          <w:tab w:val="left" w:pos="7938"/>
        </w:tabs>
        <w:spacing w:after="0" w:line="240" w:lineRule="auto"/>
        <w:jc w:val="both"/>
        <w:rPr>
          <w:lang w:val="en-ZA"/>
        </w:rPr>
      </w:pPr>
    </w:p>
    <w:p w:rsidR="00425FB6" w:rsidRDefault="00425FB6" w:rsidP="00B0569F">
      <w:pPr>
        <w:tabs>
          <w:tab w:val="left" w:pos="4536"/>
          <w:tab w:val="left" w:pos="7938"/>
        </w:tabs>
        <w:spacing w:after="0" w:line="240" w:lineRule="auto"/>
        <w:jc w:val="both"/>
        <w:rPr>
          <w:lang w:val="en-ZA"/>
        </w:rPr>
      </w:pPr>
    </w:p>
    <w:p w:rsidR="00425FB6" w:rsidRDefault="00724D69" w:rsidP="00B0569F">
      <w:pPr>
        <w:tabs>
          <w:tab w:val="left" w:pos="4395"/>
          <w:tab w:val="left" w:pos="4536"/>
        </w:tabs>
        <w:spacing w:after="0" w:line="240" w:lineRule="auto"/>
        <w:jc w:val="both"/>
        <w:rPr>
          <w:lang w:val="en-ZA"/>
        </w:rPr>
      </w:pPr>
      <w:r>
        <w:rPr>
          <w:noProof/>
          <w:lang w:val="en-GB" w:eastAsia="en-GB"/>
        </w:rPr>
        <w:drawing>
          <wp:inline distT="0" distB="0" distL="0" distR="0" wp14:anchorId="03FDD7B8" wp14:editId="3C495B1A">
            <wp:extent cx="1661925" cy="1059944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Geldenhuys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925" cy="105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569F">
        <w:rPr>
          <w:lang w:val="en-ZA"/>
        </w:rPr>
        <w:tab/>
      </w:r>
      <w:r w:rsidR="00B0569F">
        <w:rPr>
          <w:noProof/>
          <w:lang w:val="en-GB" w:eastAsia="en-GB"/>
        </w:rPr>
        <w:drawing>
          <wp:inline distT="0" distB="0" distL="0" distR="0" wp14:anchorId="6538C331" wp14:editId="4DA52B55">
            <wp:extent cx="1540441" cy="80069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Geldenhuy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41" cy="80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FB6" w:rsidRDefault="00724D69" w:rsidP="00B0569F">
      <w:pPr>
        <w:tabs>
          <w:tab w:val="left" w:pos="4536"/>
          <w:tab w:val="left" w:pos="7938"/>
        </w:tabs>
        <w:spacing w:after="0" w:line="240" w:lineRule="auto"/>
        <w:jc w:val="both"/>
        <w:rPr>
          <w:lang w:val="en-ZA"/>
        </w:rPr>
      </w:pPr>
      <w:r>
        <w:rPr>
          <w:lang w:val="en-ZA"/>
        </w:rPr>
        <w:t>Leon Geldenhuys</w:t>
      </w:r>
      <w:r w:rsidR="00B0569F">
        <w:rPr>
          <w:lang w:val="en-ZA"/>
        </w:rPr>
        <w:tab/>
        <w:t>Daniel Geldenhuys</w:t>
      </w:r>
    </w:p>
    <w:p w:rsidR="00425FB6" w:rsidRPr="00425FB6" w:rsidRDefault="00724D69" w:rsidP="00B0569F">
      <w:pPr>
        <w:tabs>
          <w:tab w:val="left" w:pos="4536"/>
          <w:tab w:val="left" w:pos="7938"/>
        </w:tabs>
        <w:spacing w:after="0" w:line="240" w:lineRule="auto"/>
        <w:jc w:val="both"/>
        <w:rPr>
          <w:b/>
          <w:i/>
          <w:sz w:val="20"/>
          <w:lang w:val="en-ZA"/>
        </w:rPr>
      </w:pPr>
      <w:r>
        <w:rPr>
          <w:b/>
          <w:i/>
          <w:sz w:val="20"/>
          <w:lang w:val="en-ZA"/>
        </w:rPr>
        <w:t>MANAGING DIRECTOR</w:t>
      </w:r>
      <w:r w:rsidR="00B0569F">
        <w:rPr>
          <w:b/>
          <w:i/>
          <w:sz w:val="20"/>
          <w:lang w:val="en-ZA"/>
        </w:rPr>
        <w:tab/>
        <w:t>TECHNICAL DIRECTOR</w:t>
      </w:r>
    </w:p>
    <w:p w:rsidR="00425FB6" w:rsidRPr="00425FB6" w:rsidRDefault="00425FB6" w:rsidP="00B0569F">
      <w:pPr>
        <w:tabs>
          <w:tab w:val="left" w:pos="4536"/>
          <w:tab w:val="left" w:pos="7938"/>
        </w:tabs>
        <w:spacing w:after="0" w:line="240" w:lineRule="auto"/>
        <w:jc w:val="both"/>
        <w:rPr>
          <w:sz w:val="18"/>
          <w:lang w:val="en-ZA"/>
        </w:rPr>
      </w:pPr>
    </w:p>
    <w:sectPr w:rsidR="00425FB6" w:rsidRPr="00425FB6" w:rsidSect="00DA775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51" w:right="720" w:bottom="624" w:left="72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E3" w:rsidRDefault="004273E3">
      <w:r>
        <w:separator/>
      </w:r>
    </w:p>
  </w:endnote>
  <w:endnote w:type="continuationSeparator" w:id="0">
    <w:p w:rsidR="004273E3" w:rsidRDefault="0042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5252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A4940" w:rsidRDefault="00171E35" w:rsidP="00171E35">
            <w:pPr>
              <w:pStyle w:val="Footer"/>
              <w:jc w:val="center"/>
            </w:pPr>
            <w:r w:rsidRPr="00FA4940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0BA4238" wp14:editId="748B3A5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6734175" cy="9525"/>
                      <wp:effectExtent l="0" t="0" r="952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4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pt" to="53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" strokecolor="black [3040]">
                      <w10:wrap anchorx="margin"/>
                    </v:line>
                  </w:pict>
                </mc:Fallback>
              </mc:AlternateContent>
            </w:r>
            <w:r w:rsidRPr="00FA4940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C4A9100" wp14:editId="73A95BAD">
                      <wp:simplePos x="411480" y="10121265"/>
                      <wp:positionH relativeFrom="margin">
                        <wp:align>center</wp:align>
                      </wp:positionH>
                      <wp:positionV relativeFrom="margin">
                        <wp:posOffset>10262870</wp:posOffset>
                      </wp:positionV>
                      <wp:extent cx="6675120" cy="0"/>
                      <wp:effectExtent l="0" t="0" r="11430" b="19050"/>
                      <wp:wrapSquare wrapText="bothSides"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5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0" o:spid="_x0000_s1026" style="position:absolute;z-index:2516720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" strokecolor="black [3040]">
                      <w10:wrap type="square" anchorx="margin" anchory="margin"/>
                    </v:line>
                  </w:pict>
                </mc:Fallback>
              </mc:AlternateContent>
            </w:r>
            <w:r w:rsidRPr="00FA4940">
              <w:rPr>
                <w:rFonts w:ascii="Calibri" w:hAnsi="Calibri"/>
                <w:b/>
                <w:noProof/>
                <w:lang w:val="en-ZA" w:eastAsia="en-ZA"/>
              </w:rPr>
              <w:t xml:space="preserve"> </w:t>
            </w:r>
            <w:r w:rsidRPr="00FA4940">
              <w:rPr>
                <w:rFonts w:ascii="Calibri" w:hAnsi="Calibri"/>
                <w:b/>
                <w:i/>
                <w:noProof/>
                <w:sz w:val="16"/>
                <w:lang w:val="en-ZA" w:eastAsia="en-ZA"/>
              </w:rPr>
              <w:t xml:space="preserve">DIRECTORS: </w:t>
            </w:r>
            <w:r w:rsidRPr="00FA4940">
              <w:rPr>
                <w:rFonts w:ascii="Calibri" w:hAnsi="Calibri"/>
                <w:i/>
                <w:noProof/>
                <w:sz w:val="16"/>
                <w:lang w:val="en-ZA" w:eastAsia="en-ZA"/>
              </w:rPr>
              <w:t>L.B. Geldenhuys (Managing) &amp; D.L. Geldenhuys (Technical)</w:t>
            </w:r>
            <w:r>
              <w:rPr>
                <w:rFonts w:ascii="Calibri" w:hAnsi="Calibri"/>
                <w:i/>
                <w:noProof/>
                <w:sz w:val="16"/>
                <w:lang w:val="en-ZA" w:eastAsia="en-ZA"/>
              </w:rPr>
              <w:tab/>
            </w:r>
            <w:sdt>
              <w:sdtPr>
                <w:rPr>
                  <w:sz w:val="16"/>
                  <w:szCs w:val="16"/>
                </w:rPr>
                <w:id w:val="169796456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171E35">
                  <w:rPr>
                    <w:sz w:val="16"/>
                    <w:szCs w:val="16"/>
                  </w:rPr>
                  <w:t xml:space="preserve">Page 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171E35">
                  <w:rPr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724D69"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Pr="00171E35">
                  <w:rPr>
                    <w:sz w:val="16"/>
                    <w:szCs w:val="16"/>
                  </w:rPr>
                  <w:t xml:space="preserve"> of 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171E35">
                  <w:rPr>
                    <w:b/>
                    <w:bCs/>
                    <w:sz w:val="16"/>
                    <w:szCs w:val="16"/>
                  </w:rPr>
                  <w:instrText xml:space="preserve"> NUMPAGES  </w:instrTex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B0569F"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171E35" w:rsidRDefault="00CD257B" w:rsidP="00171E35">
    <w:pPr>
      <w:pStyle w:val="Footer"/>
      <w:jc w:val="center"/>
    </w:pPr>
    <w:r w:rsidRPr="00FA4940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D1C656F" wp14:editId="556C2C90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6734175" cy="9525"/>
              <wp:effectExtent l="0" t="0" r="9525" b="2857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pt" to="53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" strokecolor="black [3040]">
              <w10:wrap anchorx="margin"/>
            </v:line>
          </w:pict>
        </mc:Fallback>
      </mc:AlternateContent>
    </w:r>
    <w:r w:rsidR="00484CAB" w:rsidRPr="00FA4940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1F676F7" wp14:editId="573EB5B9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Pr="00FA4940">
      <w:rPr>
        <w:rFonts w:ascii="Calibri" w:hAnsi="Calibri"/>
        <w:b/>
        <w:noProof/>
        <w:lang w:val="en-ZA" w:eastAsia="en-ZA"/>
      </w:rPr>
      <w:t xml:space="preserve"> </w:t>
    </w:r>
    <w:r w:rsidR="00FA4940" w:rsidRPr="00FA4940">
      <w:rPr>
        <w:rFonts w:ascii="Calibri" w:hAnsi="Calibri"/>
        <w:b/>
        <w:i/>
        <w:noProof/>
        <w:sz w:val="16"/>
        <w:lang w:val="en-ZA" w:eastAsia="en-ZA"/>
      </w:rPr>
      <w:t xml:space="preserve">DIRECTORS: </w:t>
    </w:r>
    <w:r w:rsidR="00FA4940" w:rsidRPr="00FA4940">
      <w:rPr>
        <w:rFonts w:ascii="Calibri" w:hAnsi="Calibri"/>
        <w:i/>
        <w:noProof/>
        <w:sz w:val="16"/>
        <w:lang w:val="en-ZA" w:eastAsia="en-ZA"/>
      </w:rPr>
      <w:t>L.B. Geldenhuys (Managing) &amp; D.L. Geldenhuys (Technical)</w:t>
    </w:r>
    <w:r w:rsidR="00171E35">
      <w:rPr>
        <w:rFonts w:ascii="Calibri" w:hAnsi="Calibri"/>
        <w:i/>
        <w:noProof/>
        <w:sz w:val="16"/>
        <w:lang w:val="en-ZA" w:eastAsia="en-ZA"/>
      </w:rPr>
      <w:tab/>
    </w:r>
    <w:sdt>
      <w:sdtPr>
        <w:rPr>
          <w:sz w:val="16"/>
          <w:szCs w:val="16"/>
        </w:rPr>
        <w:id w:val="1438638547"/>
        <w:docPartObj>
          <w:docPartGallery w:val="Page Numbers (Top of Page)"/>
          <w:docPartUnique/>
        </w:docPartObj>
      </w:sdtPr>
      <w:sdtEndPr/>
      <w:sdtContent>
        <w:r w:rsidR="00171E35" w:rsidRPr="00171E35">
          <w:rPr>
            <w:sz w:val="16"/>
            <w:szCs w:val="16"/>
          </w:rPr>
          <w:t xml:space="preserve">Page </w:t>
        </w:r>
        <w:r w:rsidR="00171E35" w:rsidRPr="00171E35">
          <w:rPr>
            <w:b/>
            <w:bCs/>
            <w:sz w:val="16"/>
            <w:szCs w:val="16"/>
          </w:rPr>
          <w:fldChar w:fldCharType="begin"/>
        </w:r>
        <w:r w:rsidR="00171E35" w:rsidRPr="00171E35">
          <w:rPr>
            <w:b/>
            <w:bCs/>
            <w:sz w:val="16"/>
            <w:szCs w:val="16"/>
          </w:rPr>
          <w:instrText xml:space="preserve"> PAGE </w:instrText>
        </w:r>
        <w:r w:rsidR="00171E35" w:rsidRPr="00171E35">
          <w:rPr>
            <w:b/>
            <w:bCs/>
            <w:sz w:val="16"/>
            <w:szCs w:val="16"/>
          </w:rPr>
          <w:fldChar w:fldCharType="separate"/>
        </w:r>
        <w:r w:rsidR="00B0569F">
          <w:rPr>
            <w:b/>
            <w:bCs/>
            <w:noProof/>
            <w:sz w:val="16"/>
            <w:szCs w:val="16"/>
          </w:rPr>
          <w:t>1</w:t>
        </w:r>
        <w:r w:rsidR="00171E35" w:rsidRPr="00171E35">
          <w:rPr>
            <w:b/>
            <w:bCs/>
            <w:sz w:val="16"/>
            <w:szCs w:val="16"/>
          </w:rPr>
          <w:fldChar w:fldCharType="end"/>
        </w:r>
        <w:r w:rsidR="00171E35" w:rsidRPr="00171E35">
          <w:rPr>
            <w:sz w:val="16"/>
            <w:szCs w:val="16"/>
          </w:rPr>
          <w:t xml:space="preserve"> of </w:t>
        </w:r>
        <w:r w:rsidR="00171E35" w:rsidRPr="00171E35">
          <w:rPr>
            <w:b/>
            <w:bCs/>
            <w:sz w:val="16"/>
            <w:szCs w:val="16"/>
          </w:rPr>
          <w:fldChar w:fldCharType="begin"/>
        </w:r>
        <w:r w:rsidR="00171E35" w:rsidRPr="00171E35">
          <w:rPr>
            <w:b/>
            <w:bCs/>
            <w:sz w:val="16"/>
            <w:szCs w:val="16"/>
          </w:rPr>
          <w:instrText xml:space="preserve"> NUMPAGES  </w:instrText>
        </w:r>
        <w:r w:rsidR="00171E35" w:rsidRPr="00171E35">
          <w:rPr>
            <w:b/>
            <w:bCs/>
            <w:sz w:val="16"/>
            <w:szCs w:val="16"/>
          </w:rPr>
          <w:fldChar w:fldCharType="separate"/>
        </w:r>
        <w:r w:rsidR="00B0569F">
          <w:rPr>
            <w:b/>
            <w:bCs/>
            <w:noProof/>
            <w:sz w:val="16"/>
            <w:szCs w:val="16"/>
          </w:rPr>
          <w:t>1</w:t>
        </w:r>
        <w:r w:rsidR="00171E35" w:rsidRPr="00171E35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E3" w:rsidRDefault="004273E3">
      <w:r>
        <w:separator/>
      </w:r>
    </w:p>
  </w:footnote>
  <w:footnote w:type="continuationSeparator" w:id="0">
    <w:p w:rsidR="004273E3" w:rsidRDefault="00427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7711AB27" wp14:editId="7BDFE995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KuQtS3iAAAACgEAAA8AAAAAAAAAAAAAAAAAYwMAAGRy&#10;cy9kb3ducmV2LnhtbFBLBQYAAAAABAAEAPMAAABy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475CCCBE" wp14:editId="4E275E61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19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98/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0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VWRAMAALk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19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98/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0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24699/07</w:t>
                      </w:r>
                    </w:p>
                  </w:txbxContent>
                </v:textbox>
              </v:shape>
              <v:line id="Line 24" o:spid="_x0000_s1029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575C8268" wp14:editId="1303C173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212150" wp14:editId="1C07A6F2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171E35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0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Ci+em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171E35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46D"/>
    <w:multiLevelType w:val="hybridMultilevel"/>
    <w:tmpl w:val="7EC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969D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22AD0"/>
    <w:multiLevelType w:val="hybridMultilevel"/>
    <w:tmpl w:val="6E646CD0"/>
    <w:lvl w:ilvl="0" w:tplc="04E2CA0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15AE0"/>
    <w:rsid w:val="000260FC"/>
    <w:rsid w:val="00054D51"/>
    <w:rsid w:val="00094A81"/>
    <w:rsid w:val="000969EE"/>
    <w:rsid w:val="000A4840"/>
    <w:rsid w:val="000B6ADB"/>
    <w:rsid w:val="000D1AF3"/>
    <w:rsid w:val="001274AF"/>
    <w:rsid w:val="00162AC0"/>
    <w:rsid w:val="00171E35"/>
    <w:rsid w:val="00204B87"/>
    <w:rsid w:val="002136B5"/>
    <w:rsid w:val="00223AD7"/>
    <w:rsid w:val="00257554"/>
    <w:rsid w:val="00280465"/>
    <w:rsid w:val="002B6A61"/>
    <w:rsid w:val="002E20FF"/>
    <w:rsid w:val="003159F6"/>
    <w:rsid w:val="003660F2"/>
    <w:rsid w:val="003862E9"/>
    <w:rsid w:val="00395ADA"/>
    <w:rsid w:val="003A585C"/>
    <w:rsid w:val="003B1AA9"/>
    <w:rsid w:val="003D7A04"/>
    <w:rsid w:val="00414487"/>
    <w:rsid w:val="0042528C"/>
    <w:rsid w:val="00425D2B"/>
    <w:rsid w:val="00425FB6"/>
    <w:rsid w:val="004273E3"/>
    <w:rsid w:val="004619E2"/>
    <w:rsid w:val="00463F39"/>
    <w:rsid w:val="00484CAB"/>
    <w:rsid w:val="00484D37"/>
    <w:rsid w:val="004B3174"/>
    <w:rsid w:val="004B55AE"/>
    <w:rsid w:val="004C1648"/>
    <w:rsid w:val="004D2FBC"/>
    <w:rsid w:val="005173C0"/>
    <w:rsid w:val="0052009A"/>
    <w:rsid w:val="00580E68"/>
    <w:rsid w:val="005A0091"/>
    <w:rsid w:val="00612D7A"/>
    <w:rsid w:val="00624899"/>
    <w:rsid w:val="00627A30"/>
    <w:rsid w:val="00632004"/>
    <w:rsid w:val="00657BAE"/>
    <w:rsid w:val="006E39DB"/>
    <w:rsid w:val="006F140E"/>
    <w:rsid w:val="00711530"/>
    <w:rsid w:val="0071321F"/>
    <w:rsid w:val="00724D69"/>
    <w:rsid w:val="007435E4"/>
    <w:rsid w:val="00747B75"/>
    <w:rsid w:val="0077015E"/>
    <w:rsid w:val="0079144E"/>
    <w:rsid w:val="007C30CB"/>
    <w:rsid w:val="007C4373"/>
    <w:rsid w:val="007E7DE8"/>
    <w:rsid w:val="008166CA"/>
    <w:rsid w:val="00867CB3"/>
    <w:rsid w:val="00881A99"/>
    <w:rsid w:val="00882B46"/>
    <w:rsid w:val="008A5273"/>
    <w:rsid w:val="008B3020"/>
    <w:rsid w:val="008C1497"/>
    <w:rsid w:val="008D7283"/>
    <w:rsid w:val="008D7CB4"/>
    <w:rsid w:val="008F2B0D"/>
    <w:rsid w:val="008F3734"/>
    <w:rsid w:val="00901982"/>
    <w:rsid w:val="009066F2"/>
    <w:rsid w:val="00924F93"/>
    <w:rsid w:val="00954898"/>
    <w:rsid w:val="009934C2"/>
    <w:rsid w:val="009A57E0"/>
    <w:rsid w:val="009B16E6"/>
    <w:rsid w:val="009B3210"/>
    <w:rsid w:val="009E658F"/>
    <w:rsid w:val="00A11097"/>
    <w:rsid w:val="00A17D27"/>
    <w:rsid w:val="00A33D9D"/>
    <w:rsid w:val="00A3428D"/>
    <w:rsid w:val="00A65719"/>
    <w:rsid w:val="00A80137"/>
    <w:rsid w:val="00AD0792"/>
    <w:rsid w:val="00AD6617"/>
    <w:rsid w:val="00AF4449"/>
    <w:rsid w:val="00B0569F"/>
    <w:rsid w:val="00B55CD8"/>
    <w:rsid w:val="00B74DA3"/>
    <w:rsid w:val="00B93427"/>
    <w:rsid w:val="00BB6ADE"/>
    <w:rsid w:val="00BE1124"/>
    <w:rsid w:val="00C35CD0"/>
    <w:rsid w:val="00C71DDD"/>
    <w:rsid w:val="00CA39AB"/>
    <w:rsid w:val="00CA39F4"/>
    <w:rsid w:val="00CD257B"/>
    <w:rsid w:val="00CE53E3"/>
    <w:rsid w:val="00CF37E7"/>
    <w:rsid w:val="00D07E1B"/>
    <w:rsid w:val="00D20EA8"/>
    <w:rsid w:val="00D273AA"/>
    <w:rsid w:val="00D350E5"/>
    <w:rsid w:val="00D524E1"/>
    <w:rsid w:val="00DA775B"/>
    <w:rsid w:val="00DB6988"/>
    <w:rsid w:val="00E04108"/>
    <w:rsid w:val="00E62ADE"/>
    <w:rsid w:val="00E71DDF"/>
    <w:rsid w:val="00EB2F8D"/>
    <w:rsid w:val="00EB3EE1"/>
    <w:rsid w:val="00EC7CDF"/>
    <w:rsid w:val="00ED07A6"/>
    <w:rsid w:val="00ED49E3"/>
    <w:rsid w:val="00EE00EB"/>
    <w:rsid w:val="00EE3311"/>
    <w:rsid w:val="00F30361"/>
    <w:rsid w:val="00FA4940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9DB"/>
    <w:pPr>
      <w:keepNext/>
      <w:keepLines/>
      <w:numPr>
        <w:numId w:val="5"/>
      </w:numPr>
      <w:spacing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71E3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9066F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E39DB"/>
    <w:rPr>
      <w:rFonts w:asciiTheme="minorHAnsi" w:eastAsiaTheme="majorEastAsia" w:hAnsiTheme="minorHAnsi" w:cstheme="majorBidi"/>
      <w:b/>
      <w:bCs/>
      <w:sz w:val="22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E39D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E39D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E3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9DB"/>
    <w:pPr>
      <w:keepNext/>
      <w:keepLines/>
      <w:numPr>
        <w:numId w:val="5"/>
      </w:numPr>
      <w:spacing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71E3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9066F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E39DB"/>
    <w:rPr>
      <w:rFonts w:asciiTheme="minorHAnsi" w:eastAsiaTheme="majorEastAsia" w:hAnsiTheme="minorHAnsi" w:cstheme="majorBidi"/>
      <w:b/>
      <w:bCs/>
      <w:sz w:val="22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E39D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E39D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E3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6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36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2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8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14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F6F2-EB41-404A-8E7E-05DE0899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21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3</cp:revision>
  <cp:lastPrinted>2020-12-11T11:49:00Z</cp:lastPrinted>
  <dcterms:created xsi:type="dcterms:W3CDTF">2020-09-18T09:47:00Z</dcterms:created>
  <dcterms:modified xsi:type="dcterms:W3CDTF">2020-12-11T11:57:00Z</dcterms:modified>
</cp:coreProperties>
</file>